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6AD4" w14:textId="77777777" w:rsidR="009B796A" w:rsidRPr="001C782C" w:rsidRDefault="009B796A" w:rsidP="009B796A">
      <w:pPr>
        <w:pStyle w:val="berschrift1"/>
        <w:numPr>
          <w:ilvl w:val="0"/>
          <w:numId w:val="0"/>
        </w:numPr>
        <w:ind w:left="397" w:hanging="397"/>
        <w:rPr>
          <w:rFonts w:ascii="Arial" w:hAnsi="Arial" w:cs="Arial"/>
          <w:color w:val="4472C4" w:themeColor="accent5"/>
        </w:rPr>
      </w:pPr>
      <w:r w:rsidRPr="001C782C">
        <w:rPr>
          <w:rFonts w:ascii="Arial" w:hAnsi="Arial" w:cs="Arial"/>
          <w:color w:val="4472C4" w:themeColor="accent5"/>
        </w:rPr>
        <w:t xml:space="preserve">Projektskizze „Ehrenamtliche Bürgerprojekte“ </w:t>
      </w:r>
    </w:p>
    <w:p w14:paraId="0455285A" w14:textId="77777777" w:rsidR="009B796A" w:rsidRDefault="009B796A" w:rsidP="009B796A">
      <w:pPr>
        <w:ind w:right="-1"/>
        <w:jc w:val="left"/>
        <w:rPr>
          <w:b/>
          <w:sz w:val="28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3340"/>
        <w:gridCol w:w="5580"/>
      </w:tblGrid>
      <w:tr w:rsidR="009B796A" w:rsidRPr="001C782C" w14:paraId="73D364E3" w14:textId="77777777" w:rsidTr="001C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hideMark/>
          </w:tcPr>
          <w:p w14:paraId="51F9B64C" w14:textId="77777777" w:rsidR="009B796A" w:rsidRPr="001C782C" w:rsidRDefault="009B796A">
            <w:pPr>
              <w:spacing w:before="100" w:after="100"/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Angaben zum Bewerber</w:t>
            </w:r>
          </w:p>
        </w:tc>
      </w:tr>
      <w:tr w:rsidR="009B796A" w:rsidRPr="001C782C" w14:paraId="6CB73D13" w14:textId="77777777" w:rsidTr="001C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FD24C28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Name</w:t>
            </w:r>
          </w:p>
          <w:p w14:paraId="11C05F65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(Name des Vereins, der Initiative oder der Kurzbeschreibung der Gruppe)</w:t>
            </w:r>
          </w:p>
        </w:tc>
        <w:tc>
          <w:tcPr>
            <w:tcW w:w="5701" w:type="dxa"/>
          </w:tcPr>
          <w:p w14:paraId="1C185666" w14:textId="77777777" w:rsidR="009B796A" w:rsidRPr="001C782C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50D46A6D" w14:textId="77777777" w:rsidTr="001C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CAF00AE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Ansprechpartner/in</w:t>
            </w:r>
          </w:p>
          <w:p w14:paraId="70B9F9EF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Funktion bei der o. g. Gruppierung</w:t>
            </w:r>
          </w:p>
        </w:tc>
        <w:tc>
          <w:tcPr>
            <w:tcW w:w="5701" w:type="dxa"/>
          </w:tcPr>
          <w:p w14:paraId="29B64727" w14:textId="77777777" w:rsidR="009B796A" w:rsidRPr="001C782C" w:rsidRDefault="009B796A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018995A6" w14:textId="77777777" w:rsidTr="001C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003A77A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Anschrift</w:t>
            </w:r>
          </w:p>
          <w:p w14:paraId="273C9890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701" w:type="dxa"/>
          </w:tcPr>
          <w:p w14:paraId="5AB58A5A" w14:textId="77777777" w:rsidR="009B796A" w:rsidRPr="001C782C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2DD8C07C" w14:textId="77777777" w:rsidTr="001C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3EAF2A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E-Mail</w:t>
            </w:r>
          </w:p>
          <w:p w14:paraId="7DD29806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701" w:type="dxa"/>
          </w:tcPr>
          <w:p w14:paraId="131F2B9C" w14:textId="77777777" w:rsidR="009B796A" w:rsidRPr="001C782C" w:rsidRDefault="009B796A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61EB7A45" w14:textId="77777777" w:rsidTr="001C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F5D3374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Telefon</w:t>
            </w:r>
          </w:p>
          <w:p w14:paraId="658BE43F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701" w:type="dxa"/>
          </w:tcPr>
          <w:p w14:paraId="42C02F83" w14:textId="77777777" w:rsidR="009B796A" w:rsidRPr="001C782C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BEA66C" w14:textId="77777777" w:rsidR="009B796A" w:rsidRPr="001C782C" w:rsidRDefault="009B796A" w:rsidP="009B796A">
      <w:pPr>
        <w:ind w:right="-1"/>
        <w:jc w:val="left"/>
        <w:rPr>
          <w:rFonts w:ascii="Arial" w:hAnsi="Arial" w:cs="Arial"/>
          <w:b/>
          <w:sz w:val="22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3357"/>
        <w:gridCol w:w="5563"/>
      </w:tblGrid>
      <w:tr w:rsidR="009B796A" w:rsidRPr="001C782C" w14:paraId="35AF8A3E" w14:textId="77777777" w:rsidTr="004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5C86AD34" w14:textId="77777777" w:rsidR="009B796A" w:rsidRPr="001C782C" w:rsidRDefault="009B796A">
            <w:pPr>
              <w:spacing w:before="100" w:after="100"/>
              <w:jc w:val="left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Allgemeine Angaben zum Projekt</w:t>
            </w:r>
          </w:p>
        </w:tc>
      </w:tr>
      <w:tr w:rsidR="009B796A" w:rsidRPr="001C782C" w14:paraId="08BE1A1E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14:paraId="0F7BEAB0" w14:textId="77777777" w:rsidR="009B796A" w:rsidRPr="005B5924" w:rsidRDefault="009B796A">
            <w:pPr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Projektname</w:t>
            </w:r>
          </w:p>
          <w:p w14:paraId="1222B0CC" w14:textId="77777777" w:rsidR="0042579A" w:rsidRPr="005B5924" w:rsidRDefault="0042579A">
            <w:pPr>
              <w:ind w:right="-1"/>
              <w:jc w:val="left"/>
              <w:rPr>
                <w:rFonts w:ascii="Arial" w:hAnsi="Arial" w:cs="Arial"/>
                <w:szCs w:val="20"/>
              </w:rPr>
            </w:pPr>
          </w:p>
          <w:p w14:paraId="2A574B02" w14:textId="4F58863D" w:rsidR="00DE3B3D" w:rsidRPr="005B5924" w:rsidRDefault="00DE3B3D">
            <w:pPr>
              <w:ind w:right="-1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63" w:type="dxa"/>
          </w:tcPr>
          <w:p w14:paraId="71E56770" w14:textId="77777777" w:rsidR="009B796A" w:rsidRPr="005B5924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9B796A" w:rsidRPr="001C782C" w14:paraId="6649326A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7FFCB00F" w14:textId="77777777" w:rsidR="009B796A" w:rsidRPr="005B5924" w:rsidRDefault="009B796A" w:rsidP="000C19A4">
            <w:pPr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Durchführungszeitraum</w:t>
            </w:r>
          </w:p>
          <w:p w14:paraId="1BFB3460" w14:textId="77777777" w:rsidR="009B796A" w:rsidRPr="005B5924" w:rsidRDefault="009B796A" w:rsidP="000C19A4">
            <w:pPr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563" w:type="dxa"/>
            <w:hideMark/>
          </w:tcPr>
          <w:p w14:paraId="0F150358" w14:textId="77777777" w:rsidR="009B796A" w:rsidRPr="005B5924" w:rsidRDefault="009B796A" w:rsidP="000C19A4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von </w:t>
            </w:r>
          </w:p>
          <w:p w14:paraId="342E10D9" w14:textId="77777777" w:rsidR="009B796A" w:rsidRPr="005B5924" w:rsidRDefault="009B796A" w:rsidP="000C19A4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bis </w:t>
            </w:r>
          </w:p>
        </w:tc>
      </w:tr>
      <w:tr w:rsidR="009B796A" w:rsidRPr="001C782C" w14:paraId="2AC4AD92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64D3DC74" w14:textId="692C8A49" w:rsidR="009B796A" w:rsidRPr="005B5924" w:rsidRDefault="009B796A" w:rsidP="000C19A4">
            <w:pPr>
              <w:spacing w:after="240"/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Mit dem Projekt wurde noch </w:t>
            </w:r>
            <w:r w:rsidRPr="005B5924">
              <w:rPr>
                <w:rFonts w:ascii="Arial" w:hAnsi="Arial" w:cs="Arial"/>
                <w:szCs w:val="20"/>
                <w:u w:val="single"/>
              </w:rPr>
              <w:t>nicht</w:t>
            </w:r>
            <w:r w:rsidRPr="005B5924">
              <w:rPr>
                <w:rFonts w:ascii="Arial" w:hAnsi="Arial" w:cs="Arial"/>
                <w:szCs w:val="20"/>
              </w:rPr>
              <w:t xml:space="preserve"> begonnen:</w:t>
            </w:r>
          </w:p>
        </w:tc>
        <w:tc>
          <w:tcPr>
            <w:tcW w:w="5563" w:type="dxa"/>
            <w:hideMark/>
          </w:tcPr>
          <w:p w14:paraId="2EBD2F19" w14:textId="77777777" w:rsidR="009B796A" w:rsidRPr="005B5924" w:rsidRDefault="00216CFB" w:rsidP="000C19A4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72688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796A" w:rsidRPr="005B592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5B5924">
              <w:rPr>
                <w:rFonts w:ascii="Arial" w:hAnsi="Arial" w:cs="Arial"/>
                <w:szCs w:val="20"/>
              </w:rPr>
              <w:t xml:space="preserve"> ja</w:t>
            </w:r>
          </w:p>
        </w:tc>
      </w:tr>
      <w:tr w:rsidR="009B796A" w:rsidRPr="001C782C" w14:paraId="5E67DBAB" w14:textId="77777777" w:rsidTr="005B5924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14:paraId="56438B8F" w14:textId="77A7603B" w:rsidR="00AE0AEA" w:rsidRPr="005B5924" w:rsidRDefault="009B796A" w:rsidP="004A665B">
            <w:pPr>
              <w:spacing w:after="240"/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Mit dem Projekt werden weder </w:t>
            </w:r>
            <w:r w:rsidR="00427B49" w:rsidRPr="005B5924">
              <w:rPr>
                <w:rFonts w:ascii="Arial" w:hAnsi="Arial" w:cs="Arial"/>
                <w:szCs w:val="20"/>
              </w:rPr>
              <w:t>wirtschaftliche</w:t>
            </w:r>
            <w:r w:rsidRPr="005B5924">
              <w:rPr>
                <w:rFonts w:ascii="Arial" w:hAnsi="Arial" w:cs="Arial"/>
                <w:szCs w:val="20"/>
              </w:rPr>
              <w:t xml:space="preserve"> noch, gewerbliche, noch parteipolitische Interessen unterstützt.</w:t>
            </w:r>
          </w:p>
        </w:tc>
        <w:tc>
          <w:tcPr>
            <w:tcW w:w="5563" w:type="dxa"/>
            <w:hideMark/>
          </w:tcPr>
          <w:p w14:paraId="784DDEC3" w14:textId="419460B8" w:rsidR="009B796A" w:rsidRPr="005B5924" w:rsidRDefault="00216CFB" w:rsidP="000C19A4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5797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59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B796A" w:rsidRPr="005B5924">
              <w:rPr>
                <w:rFonts w:ascii="Arial" w:hAnsi="Arial" w:cs="Arial"/>
                <w:szCs w:val="20"/>
              </w:rPr>
              <w:t xml:space="preserve"> ja</w:t>
            </w:r>
          </w:p>
        </w:tc>
      </w:tr>
      <w:tr w:rsidR="009B796A" w:rsidRPr="001C782C" w14:paraId="76A8E978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14:paraId="516320A3" w14:textId="658B15A0" w:rsidR="00AE0AEA" w:rsidRPr="005B5924" w:rsidRDefault="009B796A" w:rsidP="004A665B">
            <w:pPr>
              <w:spacing w:after="240"/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Dem Begünstigten wurde im selben Jahr noch keine Förderung im Rahmen des Vorhabens „Ehrenamtliche Bürgerprojekte“ gewährt?</w:t>
            </w:r>
          </w:p>
        </w:tc>
        <w:tc>
          <w:tcPr>
            <w:tcW w:w="5563" w:type="dxa"/>
            <w:hideMark/>
          </w:tcPr>
          <w:p w14:paraId="62E7EE2C" w14:textId="77777777" w:rsidR="009B796A" w:rsidRPr="005B5924" w:rsidRDefault="00216CFB" w:rsidP="000C19A4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77005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796A" w:rsidRPr="005B592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5B5924">
              <w:rPr>
                <w:rFonts w:ascii="Arial" w:hAnsi="Arial" w:cs="Arial"/>
                <w:szCs w:val="20"/>
              </w:rPr>
              <w:t xml:space="preserve"> nein</w:t>
            </w:r>
          </w:p>
        </w:tc>
      </w:tr>
      <w:tr w:rsidR="009B796A" w:rsidRPr="001C782C" w14:paraId="3331F914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5C0E7F2E" w14:textId="77777777" w:rsidR="009B796A" w:rsidRPr="001C782C" w:rsidRDefault="009B796A">
            <w:pPr>
              <w:spacing w:before="100" w:after="100"/>
              <w:jc w:val="left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Beschreibung des Projekts</w:t>
            </w:r>
          </w:p>
        </w:tc>
      </w:tr>
      <w:tr w:rsidR="009B796A" w:rsidRPr="001C782C" w14:paraId="27149F40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1F2D474A" w14:textId="77777777" w:rsidR="009B796A" w:rsidRPr="001C782C" w:rsidRDefault="009B796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1. Projektziel</w:t>
            </w:r>
            <w:r w:rsidRPr="001C782C">
              <w:rPr>
                <w:rFonts w:ascii="Arial" w:hAnsi="Arial" w:cs="Arial"/>
                <w:sz w:val="22"/>
              </w:rPr>
              <w:t xml:space="preserve"> </w:t>
            </w:r>
            <w:r w:rsidRPr="001C782C">
              <w:rPr>
                <w:rFonts w:ascii="Arial" w:hAnsi="Arial" w:cs="Arial"/>
                <w:sz w:val="22"/>
                <w:szCs w:val="22"/>
              </w:rPr>
              <w:t>(Was ist der Zweck des Projekts?; max. 1 Satz)</w:t>
            </w:r>
          </w:p>
        </w:tc>
      </w:tr>
      <w:tr w:rsidR="009B796A" w:rsidRPr="001C782C" w14:paraId="06CCFBCE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</w:tcPr>
          <w:p w14:paraId="5D2E2B05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4F3557AD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4C716129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34A94F84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5E5C4AD3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15AF729F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B796A" w:rsidRPr="001C782C" w14:paraId="6523515A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00E4D09A" w14:textId="77777777" w:rsidR="009B796A" w:rsidRPr="001C782C" w:rsidRDefault="009B796A">
            <w:pPr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2. Zuordnung Handlungsfeld</w:t>
            </w:r>
            <w:r w:rsidRPr="001C782C">
              <w:rPr>
                <w:rFonts w:ascii="Arial" w:hAnsi="Arial" w:cs="Arial"/>
                <w:sz w:val="22"/>
              </w:rPr>
              <w:t xml:space="preserve"> </w:t>
            </w:r>
            <w:r w:rsidRPr="001C782C">
              <w:rPr>
                <w:rFonts w:ascii="Arial" w:hAnsi="Arial" w:cs="Arial"/>
                <w:sz w:val="22"/>
                <w:szCs w:val="22"/>
              </w:rPr>
              <w:t>(Bezug zur Entwicklungsstrategie)</w:t>
            </w:r>
          </w:p>
        </w:tc>
      </w:tr>
      <w:tr w:rsidR="009B796A" w:rsidRPr="001C782C" w14:paraId="5AEFF797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16F4C663" w14:textId="07175FC4" w:rsidR="009B796A" w:rsidRPr="00AE7910" w:rsidRDefault="00216CFB" w:rsidP="000C19A4">
            <w:pPr>
              <w:tabs>
                <w:tab w:val="right" w:leader="dot" w:pos="9072"/>
              </w:tabs>
              <w:spacing w:after="240"/>
              <w:ind w:left="284" w:hanging="284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0153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96A" w:rsidRPr="00AE7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AE7910">
              <w:rPr>
                <w:rFonts w:ascii="Arial" w:hAnsi="Arial" w:cs="Arial"/>
                <w:szCs w:val="20"/>
              </w:rPr>
              <w:t xml:space="preserve"> Leben</w:t>
            </w:r>
            <w:r w:rsidR="00905083" w:rsidRPr="00AE7910">
              <w:rPr>
                <w:rFonts w:ascii="Arial" w:hAnsi="Arial" w:cs="Arial"/>
                <w:szCs w:val="20"/>
              </w:rPr>
              <w:t xml:space="preserve">, </w:t>
            </w:r>
            <w:r w:rsidR="009B796A" w:rsidRPr="00AE7910">
              <w:rPr>
                <w:rFonts w:ascii="Arial" w:hAnsi="Arial" w:cs="Arial"/>
                <w:szCs w:val="20"/>
              </w:rPr>
              <w:t xml:space="preserve">Arbeiten </w:t>
            </w:r>
            <w:r w:rsidR="00905083" w:rsidRPr="00AE7910">
              <w:rPr>
                <w:rFonts w:ascii="Arial" w:hAnsi="Arial" w:cs="Arial"/>
                <w:szCs w:val="20"/>
              </w:rPr>
              <w:t xml:space="preserve">&amp; </w:t>
            </w:r>
            <w:r w:rsidR="00A37AF6" w:rsidRPr="00AE7910">
              <w:rPr>
                <w:rFonts w:ascii="Arial" w:hAnsi="Arial" w:cs="Arial"/>
                <w:szCs w:val="20"/>
              </w:rPr>
              <w:t>soziales</w:t>
            </w:r>
            <w:r w:rsidR="00905083" w:rsidRPr="00AE7910">
              <w:rPr>
                <w:rFonts w:ascii="Arial" w:hAnsi="Arial" w:cs="Arial"/>
                <w:szCs w:val="20"/>
              </w:rPr>
              <w:t xml:space="preserve"> Miteinander</w:t>
            </w:r>
          </w:p>
          <w:p w14:paraId="3A125D42" w14:textId="21BA967D" w:rsidR="00DD256F" w:rsidRPr="00AE7910" w:rsidRDefault="00216CFB" w:rsidP="000C19A4">
            <w:pPr>
              <w:tabs>
                <w:tab w:val="right" w:leader="dot" w:pos="9072"/>
              </w:tabs>
              <w:spacing w:after="240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233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56F" w:rsidRPr="00AE7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256F" w:rsidRPr="00AE7910">
              <w:rPr>
                <w:rFonts w:ascii="Arial" w:hAnsi="Arial" w:cs="Arial"/>
                <w:szCs w:val="20"/>
              </w:rPr>
              <w:t xml:space="preserve"> Landschaft &amp; Klimaschutz</w:t>
            </w:r>
          </w:p>
          <w:p w14:paraId="7D0C4640" w14:textId="3944EDB3" w:rsidR="009B796A" w:rsidRPr="00A37AF6" w:rsidRDefault="00216CFB" w:rsidP="00A37AF6">
            <w:pPr>
              <w:tabs>
                <w:tab w:val="right" w:leader="dot" w:pos="9072"/>
              </w:tabs>
              <w:spacing w:after="240"/>
              <w:ind w:left="284" w:hanging="284"/>
              <w:jc w:val="left"/>
              <w:rPr>
                <w:rFonts w:ascii="Arial" w:hAnsi="Arial" w:cs="Arial"/>
                <w:b w:val="0"/>
                <w:color w:val="538135" w:themeColor="accent6" w:themeShade="BF"/>
                <w:sz w:val="24"/>
                <w:highlight w:val="yellow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492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A4" w:rsidRPr="00AE7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AE7910">
              <w:rPr>
                <w:rFonts w:ascii="Arial" w:hAnsi="Arial" w:cs="Arial"/>
                <w:szCs w:val="20"/>
              </w:rPr>
              <w:t xml:space="preserve"> </w:t>
            </w:r>
            <w:r w:rsidR="00A37AF6" w:rsidRPr="00AE7910">
              <w:rPr>
                <w:rFonts w:ascii="Arial" w:hAnsi="Arial" w:cs="Arial"/>
                <w:szCs w:val="20"/>
              </w:rPr>
              <w:t>Tourismus,</w:t>
            </w:r>
            <w:r w:rsidR="00DD256F" w:rsidRPr="00AE7910">
              <w:rPr>
                <w:rFonts w:ascii="Arial" w:hAnsi="Arial" w:cs="Arial"/>
                <w:szCs w:val="20"/>
              </w:rPr>
              <w:t xml:space="preserve"> </w:t>
            </w:r>
            <w:r w:rsidR="009B796A" w:rsidRPr="00AE7910">
              <w:rPr>
                <w:rFonts w:ascii="Arial" w:hAnsi="Arial" w:cs="Arial"/>
                <w:szCs w:val="20"/>
              </w:rPr>
              <w:t>Kultur</w:t>
            </w:r>
            <w:r w:rsidR="00DD256F" w:rsidRPr="00AE7910">
              <w:rPr>
                <w:rFonts w:ascii="Arial" w:hAnsi="Arial" w:cs="Arial"/>
                <w:szCs w:val="20"/>
              </w:rPr>
              <w:t xml:space="preserve"> &amp; Regionale Identität</w:t>
            </w:r>
            <w:r w:rsidR="009B796A" w:rsidRPr="00AE791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B796A" w:rsidRPr="001C782C" w14:paraId="16B39F44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42FA4847" w14:textId="7243230C" w:rsidR="009B796A" w:rsidRPr="001C782C" w:rsidRDefault="0077512F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3</w:t>
            </w:r>
            <w:r w:rsidR="009B796A" w:rsidRPr="001C782C">
              <w:rPr>
                <w:rFonts w:ascii="Arial" w:hAnsi="Arial" w:cs="Arial"/>
                <w:sz w:val="28"/>
                <w:szCs w:val="28"/>
              </w:rPr>
              <w:t>. Projektinhalt</w:t>
            </w:r>
            <w:r w:rsidR="009B796A" w:rsidRPr="001C782C">
              <w:rPr>
                <w:rFonts w:ascii="Arial" w:hAnsi="Arial" w:cs="Arial"/>
                <w:sz w:val="22"/>
              </w:rPr>
              <w:t xml:space="preserve"> </w:t>
            </w:r>
            <w:r w:rsidR="009B796A" w:rsidRPr="001C782C">
              <w:rPr>
                <w:rFonts w:ascii="Arial" w:hAnsi="Arial" w:cs="Arial"/>
                <w:sz w:val="22"/>
                <w:szCs w:val="22"/>
              </w:rPr>
              <w:t>(Was soll gemacht werden?)</w:t>
            </w:r>
          </w:p>
        </w:tc>
      </w:tr>
      <w:tr w:rsidR="009B796A" w:rsidRPr="001C782C" w14:paraId="0B597327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</w:tcPr>
          <w:p w14:paraId="03F1B485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6AA70A5C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25456688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727B3397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7B770CEE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21380804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7D98372C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53899C41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613C3A76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4DE39489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2EC6181F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00983AA0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6B0DCC09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B796A" w:rsidRPr="001C782C" w14:paraId="7446F759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01A3642E" w14:textId="0613002B" w:rsidR="009B796A" w:rsidRPr="001C782C" w:rsidRDefault="0077512F">
            <w:pPr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4</w:t>
            </w:r>
            <w:r w:rsidR="009B796A" w:rsidRPr="001C782C">
              <w:rPr>
                <w:rFonts w:ascii="Arial" w:hAnsi="Arial" w:cs="Arial"/>
                <w:sz w:val="28"/>
                <w:szCs w:val="28"/>
              </w:rPr>
              <w:t>. Ort(e) der Umsetzung</w:t>
            </w:r>
            <w:r w:rsidR="009B796A" w:rsidRPr="001C782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B796A" w:rsidRPr="001C782C" w14:paraId="52B5639E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4786"/>
            </w:tblGrid>
            <w:tr w:rsidR="009B796A" w:rsidRPr="001C782C" w14:paraId="5581E8EB" w14:textId="77777777">
              <w:tc>
                <w:tcPr>
                  <w:tcW w:w="3856" w:type="dxa"/>
                </w:tcPr>
                <w:p w14:paraId="618C0BD7" w14:textId="77777777" w:rsidR="009B796A" w:rsidRPr="001C782C" w:rsidRDefault="009B796A">
                  <w:pPr>
                    <w:ind w:right="-1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4786" w:type="dxa"/>
                </w:tcPr>
                <w:p w14:paraId="54AF1BE2" w14:textId="77777777" w:rsidR="009B796A" w:rsidRPr="001C782C" w:rsidRDefault="009B796A">
                  <w:pPr>
                    <w:ind w:right="-1"/>
                    <w:rPr>
                      <w:rFonts w:ascii="Arial" w:hAnsi="Arial" w:cs="Arial"/>
                      <w:sz w:val="24"/>
                    </w:rPr>
                  </w:pPr>
                </w:p>
                <w:p w14:paraId="5CCD92B4" w14:textId="4BEE9EDA" w:rsidR="009B796A" w:rsidRPr="001C782C" w:rsidRDefault="009B796A">
                  <w:pPr>
                    <w:ind w:right="-1"/>
                    <w:rPr>
                      <w:rFonts w:ascii="Arial" w:hAnsi="Arial" w:cs="Arial"/>
                      <w:sz w:val="24"/>
                    </w:rPr>
                  </w:pPr>
                  <w:r w:rsidRPr="001C782C">
                    <w:rPr>
                      <w:rFonts w:ascii="Arial" w:hAnsi="Arial" w:cs="Arial"/>
                      <w:sz w:val="24"/>
                    </w:rPr>
                    <w:t>Ortsgemeinde(n)</w:t>
                  </w:r>
                  <w:r w:rsidR="00373537">
                    <w:rPr>
                      <w:rFonts w:ascii="Arial" w:hAnsi="Arial" w:cs="Arial"/>
                      <w:sz w:val="24"/>
                    </w:rPr>
                    <w:t xml:space="preserve"> bzw. Stadtteilen</w:t>
                  </w:r>
                  <w:r w:rsidRPr="001C782C">
                    <w:rPr>
                      <w:rFonts w:ascii="Arial" w:hAnsi="Arial" w:cs="Arial"/>
                      <w:sz w:val="24"/>
                    </w:rPr>
                    <w:t>:</w:t>
                  </w:r>
                </w:p>
              </w:tc>
            </w:tr>
            <w:tr w:rsidR="0058503F" w:rsidRPr="001C782C" w14:paraId="57D38A1F" w14:textId="77777777">
              <w:tc>
                <w:tcPr>
                  <w:tcW w:w="3856" w:type="dxa"/>
                </w:tcPr>
                <w:p w14:paraId="61C45031" w14:textId="0953D961" w:rsidR="0058503F" w:rsidRPr="00AE7910" w:rsidRDefault="00216CFB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Cs w:val="20"/>
                      </w:rPr>
                      <w:id w:val="-71003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Cs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Cs/>
                      <w:szCs w:val="20"/>
                    </w:rPr>
                    <w:t xml:space="preserve"> Stadt Remagen 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-1423174128"/>
                  <w:placeholder>
                    <w:docPart w:val="4F77A73024424D299B6FFF10D7AEA0A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14:paraId="43456229" w14:textId="5DFD204F" w:rsidR="0058503F" w:rsidRPr="00AE7910" w:rsidRDefault="0058503F" w:rsidP="0058503F">
                      <w:pPr>
                        <w:ind w:right="-1"/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6AA9FEFF" w14:textId="77777777">
              <w:tc>
                <w:tcPr>
                  <w:tcW w:w="3856" w:type="dxa"/>
                </w:tcPr>
                <w:p w14:paraId="0FCA0489" w14:textId="70C71AA1" w:rsidR="0058503F" w:rsidRPr="00AE7910" w:rsidRDefault="00216CFB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Cs w:val="20"/>
                      </w:rPr>
                      <w:id w:val="-175047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Cs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Cs/>
                      <w:szCs w:val="20"/>
                    </w:rPr>
                    <w:t xml:space="preserve"> Stadt Sinzig</w:t>
                  </w:r>
                </w:p>
              </w:tc>
              <w:tc>
                <w:tcPr>
                  <w:tcW w:w="4786" w:type="dxa"/>
                </w:tcPr>
                <w:p w14:paraId="541CA9C6" w14:textId="08FC032A" w:rsidR="0058503F" w:rsidRPr="00AE7910" w:rsidRDefault="0058503F" w:rsidP="0058503F">
                  <w:pPr>
                    <w:ind w:right="-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58503F" w:rsidRPr="001C782C" w14:paraId="4A4D3519" w14:textId="77777777">
              <w:tc>
                <w:tcPr>
                  <w:tcW w:w="3856" w:type="dxa"/>
                </w:tcPr>
                <w:p w14:paraId="7ABAE337" w14:textId="5A21F55D" w:rsidR="0058503F" w:rsidRPr="00AE7910" w:rsidRDefault="00216CFB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-758602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bCs/>
                      <w:szCs w:val="20"/>
                    </w:rPr>
                    <w:t>VG Bad Breisig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-259995354"/>
                  <w:placeholder>
                    <w:docPart w:val="8A36767502EA4B789667B9F1E526110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14:paraId="6EABA7B1" w14:textId="148AD71C" w:rsidR="0058503F" w:rsidRPr="00AE7910" w:rsidRDefault="0058503F" w:rsidP="0058503F">
                      <w:pPr>
                        <w:ind w:right="-1"/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14AE8576" w14:textId="77777777">
              <w:tc>
                <w:tcPr>
                  <w:tcW w:w="3856" w:type="dxa"/>
                  <w:hideMark/>
                </w:tcPr>
                <w:p w14:paraId="73D15DEE" w14:textId="05E4F82B" w:rsidR="0058503F" w:rsidRPr="00AE7910" w:rsidRDefault="00216CFB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-1855485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szCs w:val="20"/>
                    </w:rPr>
                    <w:t>VG Bad Hönningen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1984585308"/>
                  <w:placeholder>
                    <w:docPart w:val="95F18D24A7444E01B64876EA4A63CA7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  <w:hideMark/>
                    </w:tcPr>
                    <w:p w14:paraId="420D5624" w14:textId="77777777" w:rsidR="0058503F" w:rsidRPr="00AE7910" w:rsidRDefault="0058503F" w:rsidP="0058503F">
                      <w:pPr>
                        <w:ind w:right="-1"/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00D9FB4F" w14:textId="77777777">
              <w:tc>
                <w:tcPr>
                  <w:tcW w:w="3856" w:type="dxa"/>
                  <w:hideMark/>
                </w:tcPr>
                <w:p w14:paraId="0642C64E" w14:textId="3D54DA21" w:rsidR="0058503F" w:rsidRPr="00AE7910" w:rsidRDefault="00216CFB" w:rsidP="0058503F">
                  <w:pPr>
                    <w:rPr>
                      <w:rFonts w:ascii="Arial" w:hAnsi="Arial" w:cs="Arial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-822813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szCs w:val="20"/>
                    </w:rPr>
                    <w:t xml:space="preserve">VG Linz 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2042248459"/>
                  <w:placeholder>
                    <w:docPart w:val="19CEDE1E43E14C959BE54B410C46EC2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  <w:hideMark/>
                    </w:tcPr>
                    <w:p w14:paraId="4ABE47EC" w14:textId="77777777" w:rsidR="0058503F" w:rsidRPr="00AE7910" w:rsidRDefault="0058503F" w:rsidP="0058503F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6FB0C844" w14:textId="77777777">
              <w:tc>
                <w:tcPr>
                  <w:tcW w:w="3856" w:type="dxa"/>
                  <w:hideMark/>
                </w:tcPr>
                <w:p w14:paraId="458ABF9E" w14:textId="04A1BEDC" w:rsidR="0058503F" w:rsidRPr="00AE7910" w:rsidRDefault="00216CFB" w:rsidP="0058503F">
                  <w:pPr>
                    <w:rPr>
                      <w:rFonts w:ascii="Arial" w:hAnsi="Arial" w:cs="Arial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447360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szCs w:val="20"/>
                    </w:rPr>
                    <w:t>VG Unkel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-1532795200"/>
                  <w:placeholder>
                    <w:docPart w:val="EEB78C794F3B4A3F8B4C7177500497E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  <w:hideMark/>
                    </w:tcPr>
                    <w:p w14:paraId="76E5F9E5" w14:textId="77777777" w:rsidR="0058503F" w:rsidRPr="00AE7910" w:rsidRDefault="0058503F" w:rsidP="0058503F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14:paraId="16EB0F44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13BB7BEB" w14:textId="491342D2" w:rsidR="009B796A" w:rsidRDefault="009B796A" w:rsidP="009B796A">
      <w:pPr>
        <w:ind w:right="-1"/>
        <w:rPr>
          <w:rFonts w:ascii="Arial" w:hAnsi="Arial" w:cs="Arial"/>
          <w:sz w:val="32"/>
        </w:rPr>
      </w:pPr>
    </w:p>
    <w:p w14:paraId="5993C6A5" w14:textId="77777777" w:rsidR="00EF561E" w:rsidRPr="001C782C" w:rsidRDefault="00EF561E" w:rsidP="009B796A">
      <w:pPr>
        <w:ind w:right="-1"/>
        <w:rPr>
          <w:rFonts w:ascii="Arial" w:hAnsi="Arial" w:cs="Arial"/>
          <w:sz w:val="32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5802"/>
        <w:gridCol w:w="3118"/>
      </w:tblGrid>
      <w:tr w:rsidR="009B796A" w:rsidRPr="001C782C" w14:paraId="4639E128" w14:textId="77777777" w:rsidTr="004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1A8D9FD8" w14:textId="77777777" w:rsidR="009B796A" w:rsidRPr="001C782C" w:rsidRDefault="009B796A" w:rsidP="00AE0AEA">
            <w:pPr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Kosten</w:t>
            </w:r>
          </w:p>
        </w:tc>
      </w:tr>
      <w:tr w:rsidR="009B796A" w:rsidRPr="001C782C" w14:paraId="58B88560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hideMark/>
          </w:tcPr>
          <w:p w14:paraId="357FA482" w14:textId="77777777" w:rsidR="009B796A" w:rsidRPr="001C782C" w:rsidRDefault="009B796A">
            <w:pPr>
              <w:spacing w:before="60" w:after="60"/>
              <w:jc w:val="left"/>
              <w:rPr>
                <w:rFonts w:ascii="Arial" w:hAnsi="Arial" w:cs="Arial"/>
                <w:sz w:val="24"/>
              </w:rPr>
            </w:pPr>
            <w:r w:rsidRPr="001C782C">
              <w:rPr>
                <w:rFonts w:ascii="Arial" w:hAnsi="Arial" w:cs="Arial"/>
                <w:sz w:val="24"/>
              </w:rPr>
              <w:t>Wofür benötigen Sie finanzielle Unterstützung?</w:t>
            </w:r>
          </w:p>
        </w:tc>
        <w:tc>
          <w:tcPr>
            <w:tcW w:w="3118" w:type="dxa"/>
            <w:hideMark/>
          </w:tcPr>
          <w:p w14:paraId="7CD6D50E" w14:textId="77777777" w:rsidR="009B796A" w:rsidRPr="001C782C" w:rsidRDefault="009B796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Fonts w:ascii="Arial" w:hAnsi="Arial" w:cs="Arial"/>
                <w:sz w:val="24"/>
              </w:rPr>
              <w:t>Wie hoch sind die voraussichtlichen Kosten?</w:t>
            </w:r>
          </w:p>
        </w:tc>
      </w:tr>
      <w:tr w:rsidR="009B796A" w:rsidRPr="001C782C" w14:paraId="4AB436F2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E1A77D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20E34AAB" w14:textId="77777777" w:rsidR="009B796A" w:rsidRPr="001C782C" w:rsidRDefault="009B796A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0" w:name="Text1"/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</w:rPr>
            </w:r>
            <w:r w:rsidRPr="001C782C">
              <w:rPr>
                <w:rStyle w:val="Platzhaltertext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2A0A7351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ACBDEC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43FF0909" w14:textId="77777777" w:rsidR="009B796A" w:rsidRPr="001C782C" w:rsidRDefault="009B7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5237673E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F6A41E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2A030DDC" w14:textId="77777777" w:rsidR="009B796A" w:rsidRPr="001C782C" w:rsidRDefault="009B79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3D17C94C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80A9D0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0CFF66CF" w14:textId="77777777" w:rsidR="009B796A" w:rsidRPr="001C782C" w:rsidRDefault="009B7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6AE13C13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9247FE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0AE0BDE2" w14:textId="77777777" w:rsidR="009B796A" w:rsidRPr="001C782C" w:rsidRDefault="009B79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5C4F0449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CA8ED9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3ED7150A" w14:textId="77777777" w:rsidR="009B796A" w:rsidRPr="001C782C" w:rsidRDefault="009B7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252EB287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hideMark/>
          </w:tcPr>
          <w:p w14:paraId="5E6454B0" w14:textId="77777777" w:rsidR="009B796A" w:rsidRPr="001C782C" w:rsidRDefault="009B796A" w:rsidP="00AE0AEA">
            <w:pPr>
              <w:spacing w:before="60" w:after="60"/>
              <w:rPr>
                <w:rStyle w:val="Platzhaltertext"/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1C782C">
              <w:rPr>
                <w:rFonts w:ascii="Arial" w:hAnsi="Arial" w:cs="Arial"/>
                <w:sz w:val="24"/>
              </w:rPr>
              <w:t>Voraussichtliche Gesamtkosten</w:t>
            </w:r>
          </w:p>
        </w:tc>
        <w:tc>
          <w:tcPr>
            <w:tcW w:w="3118" w:type="dxa"/>
            <w:hideMark/>
          </w:tcPr>
          <w:p w14:paraId="4A11BA8E" w14:textId="77777777" w:rsidR="009B796A" w:rsidRPr="001C782C" w:rsidRDefault="009B79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55FCEFC4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0B83AFD3" w14:textId="77777777" w:rsidR="009B796A" w:rsidRPr="001C782C" w:rsidRDefault="009B796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Erklärungen des Bewerbers</w:t>
            </w:r>
          </w:p>
        </w:tc>
      </w:tr>
      <w:tr w:rsidR="009B796A" w:rsidRPr="001C782C" w14:paraId="2F02A357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</w:tcPr>
          <w:p w14:paraId="6387224B" w14:textId="77777777" w:rsidR="009B796A" w:rsidRPr="00AE7910" w:rsidRDefault="009B796A">
            <w:pPr>
              <w:spacing w:after="60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Der Bewerber erklärt,</w:t>
            </w:r>
          </w:p>
          <w:p w14:paraId="523B8D42" w14:textId="026FB59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lastRenderedPageBreak/>
              <w:t>dass mit dem Projekt noch nicht begonnen wurde und vor Abschluss einer Zielvereinbarung mit der LAG Rhein-</w:t>
            </w:r>
            <w:r w:rsidR="00EF561E" w:rsidRPr="00AE7910">
              <w:rPr>
                <w:rFonts w:ascii="Arial" w:hAnsi="Arial" w:cs="Arial"/>
                <w:b w:val="0"/>
                <w:bCs w:val="0"/>
                <w:szCs w:val="20"/>
              </w:rPr>
              <w:t>Ahr</w:t>
            </w: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 xml:space="preserve"> nicht begonnen wird,</w:t>
            </w:r>
          </w:p>
          <w:p w14:paraId="51A6FA09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für das Bürgerprojekt keine weiteren Fördermittel beantragt und beansprucht werden,</w:t>
            </w:r>
          </w:p>
          <w:p w14:paraId="0DD31C0A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er rechtlich zur Durchführung des Vorhabens berechtigt ist,</w:t>
            </w:r>
          </w:p>
          <w:p w14:paraId="76E76D44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 xml:space="preserve">die Richtigkeit der Angaben dieser Bewerbung. Unrichtige Angaben können als Subventionsbetrug bestraft werden. Dies gilt auch für im Rahmen des Kostennachweises vorzulegende Rechnungen und Verträge sowie die Verletzung von Mitteilungspflichten. </w:t>
            </w:r>
          </w:p>
          <w:p w14:paraId="2757CE67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ihm bekannt ist, dass kein Anspruch auf eine Zuwendung besteht,</w:t>
            </w:r>
          </w:p>
          <w:p w14:paraId="6E961344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ihm bekannt ist, dass die Bewertung der Projektskizze durch das Entscheidungsgremium nur möglich ist, wenn diese vollständig ausgefüllt und unterschrieben ist.</w:t>
            </w:r>
          </w:p>
          <w:p w14:paraId="0E6E0D58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14:paraId="13410731" w14:textId="77777777" w:rsidR="009B796A" w:rsidRDefault="009B796A" w:rsidP="009B796A">
      <w:pPr>
        <w:ind w:right="-1"/>
        <w:rPr>
          <w:rFonts w:ascii="Arial" w:hAnsi="Arial" w:cs="Arial"/>
          <w:sz w:val="32"/>
        </w:rPr>
      </w:pPr>
    </w:p>
    <w:p w14:paraId="67C46462" w14:textId="77777777" w:rsidR="00AE7910" w:rsidRDefault="00AE7910" w:rsidP="009B796A">
      <w:pPr>
        <w:ind w:right="-1"/>
        <w:rPr>
          <w:rFonts w:ascii="Arial" w:hAnsi="Arial" w:cs="Arial"/>
          <w:sz w:val="32"/>
        </w:rPr>
      </w:pPr>
    </w:p>
    <w:p w14:paraId="20FEC13F" w14:textId="77777777" w:rsidR="00AE7910" w:rsidRPr="001C782C" w:rsidRDefault="00AE7910" w:rsidP="009B796A">
      <w:pPr>
        <w:ind w:right="-1"/>
        <w:rPr>
          <w:rFonts w:ascii="Arial" w:hAnsi="Arial" w:cs="Arial"/>
          <w:sz w:val="32"/>
        </w:rPr>
      </w:pPr>
    </w:p>
    <w:p w14:paraId="40BD9A53" w14:textId="77777777" w:rsidR="009B796A" w:rsidRPr="001C782C" w:rsidRDefault="009B796A" w:rsidP="009B796A">
      <w:pPr>
        <w:ind w:right="-1"/>
        <w:rPr>
          <w:rFonts w:ascii="Arial" w:hAnsi="Arial" w:cs="Arial"/>
          <w:sz w:val="28"/>
          <w:szCs w:val="28"/>
        </w:rPr>
      </w:pPr>
    </w:p>
    <w:p w14:paraId="44D62C7B" w14:textId="77777777" w:rsidR="009B796A" w:rsidRPr="001C782C" w:rsidRDefault="009B796A" w:rsidP="009B796A">
      <w:pPr>
        <w:ind w:right="-1"/>
        <w:rPr>
          <w:rFonts w:ascii="Arial" w:hAnsi="Arial" w:cs="Arial"/>
          <w:sz w:val="28"/>
          <w:szCs w:val="28"/>
        </w:rPr>
      </w:pPr>
    </w:p>
    <w:p w14:paraId="67754BB7" w14:textId="77777777" w:rsidR="009B796A" w:rsidRPr="001C782C" w:rsidRDefault="009B796A" w:rsidP="009B796A">
      <w:pPr>
        <w:ind w:right="-1"/>
        <w:rPr>
          <w:rFonts w:ascii="Arial" w:hAnsi="Arial" w:cs="Arial"/>
          <w:sz w:val="28"/>
          <w:szCs w:val="28"/>
        </w:rPr>
      </w:pPr>
    </w:p>
    <w:p w14:paraId="19E68DF0" w14:textId="185EF324" w:rsidR="009B796A" w:rsidRPr="001C782C" w:rsidRDefault="009B796A" w:rsidP="00AE0AEA">
      <w:pPr>
        <w:ind w:right="-1"/>
        <w:rPr>
          <w:rFonts w:ascii="Arial" w:hAnsi="Arial" w:cs="Arial"/>
          <w:sz w:val="28"/>
          <w:szCs w:val="28"/>
        </w:rPr>
      </w:pPr>
      <w:r w:rsidRPr="001C782C">
        <w:rPr>
          <w:rFonts w:ascii="Arial" w:hAnsi="Arial" w:cs="Arial"/>
          <w:sz w:val="28"/>
          <w:szCs w:val="28"/>
        </w:rPr>
        <w:t xml:space="preserve">_____________    </w:t>
      </w:r>
      <w:r w:rsidR="00AE0AEA" w:rsidRPr="001C782C">
        <w:rPr>
          <w:rFonts w:ascii="Arial" w:hAnsi="Arial" w:cs="Arial"/>
          <w:sz w:val="28"/>
          <w:szCs w:val="28"/>
        </w:rPr>
        <w:t xml:space="preserve"> </w:t>
      </w:r>
      <w:r w:rsidRPr="001C782C">
        <w:rPr>
          <w:rFonts w:ascii="Arial" w:hAnsi="Arial" w:cs="Arial"/>
          <w:sz w:val="28"/>
          <w:szCs w:val="28"/>
        </w:rPr>
        <w:t xml:space="preserve">_____________   </w:t>
      </w:r>
      <w:r w:rsidR="00AE0AEA" w:rsidRPr="001C782C">
        <w:rPr>
          <w:rFonts w:ascii="Arial" w:hAnsi="Arial" w:cs="Arial"/>
          <w:sz w:val="28"/>
          <w:szCs w:val="28"/>
        </w:rPr>
        <w:t xml:space="preserve"> </w:t>
      </w:r>
      <w:r w:rsidRPr="001C782C">
        <w:rPr>
          <w:rFonts w:ascii="Arial" w:hAnsi="Arial" w:cs="Arial"/>
          <w:sz w:val="28"/>
          <w:szCs w:val="28"/>
        </w:rPr>
        <w:t xml:space="preserve"> _______________  </w:t>
      </w:r>
    </w:p>
    <w:p w14:paraId="3CDFFD97" w14:textId="0869CFCD" w:rsidR="009B796A" w:rsidRPr="001C782C" w:rsidRDefault="009B796A" w:rsidP="009B796A">
      <w:pPr>
        <w:ind w:right="-1"/>
        <w:rPr>
          <w:rFonts w:ascii="Arial" w:hAnsi="Arial" w:cs="Arial"/>
          <w:sz w:val="24"/>
        </w:rPr>
      </w:pPr>
      <w:r w:rsidRPr="001C782C">
        <w:rPr>
          <w:rFonts w:ascii="Arial" w:hAnsi="Arial" w:cs="Arial"/>
          <w:sz w:val="24"/>
        </w:rPr>
        <w:t>Ort, Datum</w:t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  <w:r w:rsidR="00AE0AEA"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>Name</w:t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  <w:t>Unterschrift</w:t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</w:p>
    <w:p w14:paraId="2F3C397F" w14:textId="77777777" w:rsidR="00402352" w:rsidRPr="001C782C" w:rsidRDefault="00402352" w:rsidP="00402352">
      <w:pPr>
        <w:rPr>
          <w:rFonts w:ascii="Arial" w:hAnsi="Arial" w:cs="Arial"/>
        </w:rPr>
      </w:pPr>
    </w:p>
    <w:p w14:paraId="4168CA93" w14:textId="77777777" w:rsidR="00402352" w:rsidRPr="001C782C" w:rsidRDefault="00402352" w:rsidP="00402352">
      <w:pPr>
        <w:rPr>
          <w:rFonts w:ascii="Arial" w:hAnsi="Arial" w:cs="Arial"/>
        </w:rPr>
      </w:pPr>
    </w:p>
    <w:p w14:paraId="4BC2E716" w14:textId="77777777" w:rsidR="00402352" w:rsidRPr="001C782C" w:rsidRDefault="00402352" w:rsidP="00402352">
      <w:pPr>
        <w:rPr>
          <w:rFonts w:ascii="Arial" w:hAnsi="Arial" w:cs="Arial"/>
        </w:rPr>
      </w:pPr>
    </w:p>
    <w:p w14:paraId="12144AC8" w14:textId="77777777" w:rsidR="00402352" w:rsidRPr="001C782C" w:rsidRDefault="00402352" w:rsidP="00402352">
      <w:pPr>
        <w:rPr>
          <w:rFonts w:ascii="Arial" w:hAnsi="Arial" w:cs="Arial"/>
        </w:rPr>
      </w:pPr>
    </w:p>
    <w:p w14:paraId="63CC9F16" w14:textId="3B725EEA" w:rsidR="006664D5" w:rsidRPr="00402352" w:rsidRDefault="006664D5" w:rsidP="00402352"/>
    <w:sectPr w:rsidR="006664D5" w:rsidRPr="00402352" w:rsidSect="00533320">
      <w:headerReference w:type="default" r:id="rId11"/>
      <w:footerReference w:type="even" r:id="rId12"/>
      <w:footerReference w:type="default" r:id="rId13"/>
      <w:pgSz w:w="11906" w:h="16838" w:code="9"/>
      <w:pgMar w:top="1843" w:right="1416" w:bottom="1134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C3E4" w14:textId="77777777" w:rsidR="00533320" w:rsidRDefault="00533320">
      <w:r>
        <w:separator/>
      </w:r>
    </w:p>
  </w:endnote>
  <w:endnote w:type="continuationSeparator" w:id="0">
    <w:p w14:paraId="01EC6D8B" w14:textId="77777777" w:rsidR="00533320" w:rsidRDefault="0053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FCE2" w14:textId="77777777" w:rsidR="00D420A4" w:rsidRDefault="00D420A4" w:rsidP="00D420A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F93E" w14:textId="77777777" w:rsidR="001F4739" w:rsidRPr="00A37AF6" w:rsidRDefault="006664D5" w:rsidP="001F4739">
    <w:pPr>
      <w:pStyle w:val="Fuzeile"/>
      <w:jc w:val="left"/>
      <w:rPr>
        <w:rFonts w:ascii="Arial" w:hAnsi="Arial" w:cs="Arial"/>
        <w:b/>
        <w:color w:val="4472C4" w:themeColor="accent5"/>
        <w:sz w:val="18"/>
        <w:szCs w:val="22"/>
      </w:rPr>
    </w:pPr>
    <w:r w:rsidRPr="00A37AF6">
      <w:rPr>
        <w:rFonts w:ascii="Arial" w:hAnsi="Arial" w:cs="Arial"/>
        <w:b/>
        <w:color w:val="4472C4" w:themeColor="accent5"/>
        <w:sz w:val="18"/>
        <w:szCs w:val="22"/>
      </w:rPr>
      <w:t>LEADER-Regionalmanagement Rhein</w:t>
    </w:r>
    <w:r w:rsidR="00FB2649" w:rsidRPr="00A37AF6">
      <w:rPr>
        <w:rFonts w:ascii="Arial" w:hAnsi="Arial" w:cs="Arial"/>
        <w:b/>
        <w:color w:val="4472C4" w:themeColor="accent5"/>
        <w:sz w:val="18"/>
        <w:szCs w:val="22"/>
      </w:rPr>
      <w:t>-A</w:t>
    </w:r>
    <w:r w:rsidR="001F4739" w:rsidRPr="00A37AF6">
      <w:rPr>
        <w:rFonts w:ascii="Arial" w:hAnsi="Arial" w:cs="Arial"/>
        <w:b/>
        <w:color w:val="4472C4" w:themeColor="accent5"/>
        <w:sz w:val="18"/>
        <w:szCs w:val="22"/>
      </w:rPr>
      <w:t>h</w:t>
    </w:r>
    <w:r w:rsidR="001F4739" w:rsidRPr="00A37AF6">
      <w:rPr>
        <w:rFonts w:ascii="Arial" w:hAnsi="Arial" w:cs="Arial"/>
        <w:noProof/>
        <w:color w:val="4472C4" w:themeColor="accent5"/>
        <w:sz w:val="18"/>
        <w:szCs w:val="22"/>
      </w:rPr>
      <w:drawing>
        <wp:anchor distT="0" distB="0" distL="114300" distR="114300" simplePos="0" relativeHeight="251666432" behindDoc="0" locked="0" layoutInCell="1" allowOverlap="1" wp14:anchorId="6F2FC92B" wp14:editId="5514488B">
          <wp:simplePos x="0" y="0"/>
          <wp:positionH relativeFrom="margin">
            <wp:posOffset>4797653</wp:posOffset>
          </wp:positionH>
          <wp:positionV relativeFrom="paragraph">
            <wp:posOffset>4769</wp:posOffset>
          </wp:positionV>
          <wp:extent cx="706168" cy="467741"/>
          <wp:effectExtent l="0" t="0" r="0" b="8890"/>
          <wp:wrapNone/>
          <wp:docPr id="3" name="Bild 3" descr="Beschreibung: http://tse4.mm.bing.net/th?id=OIP.Mead45442a5c015cb6ae445a445610d78H0&amp;w=237&amp;h=148&amp;c=7&amp;rs=1&amp;qlt=90&amp;o=4&amp;pid=1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Beschreibung: http://tse4.mm.bing.net/th?id=OIP.Mead45442a5c015cb6ae445a445610d78H0&amp;w=237&amp;h=148&amp;c=7&amp;rs=1&amp;qlt=90&amp;o=4&amp;pid=1.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68" cy="46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739" w:rsidRPr="00A37AF6">
      <w:rPr>
        <w:rFonts w:ascii="Arial" w:hAnsi="Arial" w:cs="Arial"/>
        <w:b/>
        <w:color w:val="4472C4" w:themeColor="accent5"/>
        <w:sz w:val="18"/>
        <w:szCs w:val="22"/>
      </w:rPr>
      <w:t>r</w:t>
    </w:r>
  </w:p>
  <w:p w14:paraId="1E5A4601" w14:textId="1DD4EA5A" w:rsidR="001F4739" w:rsidRPr="00A37AF6" w:rsidRDefault="00FF6D79" w:rsidP="001F4739">
    <w:pPr>
      <w:pStyle w:val="Fuzeile"/>
      <w:jc w:val="left"/>
      <w:rPr>
        <w:rFonts w:ascii="Arial" w:hAnsi="Arial" w:cs="Arial"/>
        <w:b/>
        <w:color w:val="4472C4" w:themeColor="accent5"/>
        <w:sz w:val="18"/>
        <w:szCs w:val="22"/>
      </w:rPr>
    </w:pPr>
    <w:r>
      <w:rPr>
        <w:rFonts w:ascii="Arial" w:hAnsi="Arial" w:cs="Arial"/>
        <w:color w:val="767171" w:themeColor="background2" w:themeShade="80"/>
        <w:sz w:val="18"/>
        <w:szCs w:val="22"/>
      </w:rPr>
      <w:t>Nino Pfundstein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 (</w:t>
    </w:r>
    <w:r w:rsidR="00047BC9" w:rsidRPr="00A37AF6">
      <w:rPr>
        <w:rFonts w:ascii="Arial" w:hAnsi="Arial" w:cs="Arial"/>
        <w:color w:val="767171" w:themeColor="background2" w:themeShade="80"/>
        <w:sz w:val="18"/>
        <w:szCs w:val="22"/>
      </w:rPr>
      <w:t>06302/9239-</w:t>
    </w:r>
    <w:r w:rsidR="00216CFB">
      <w:rPr>
        <w:rFonts w:ascii="Arial" w:hAnsi="Arial" w:cs="Arial"/>
        <w:color w:val="767171" w:themeColor="background2" w:themeShade="80"/>
        <w:sz w:val="18"/>
        <w:szCs w:val="22"/>
      </w:rPr>
      <w:t>15</w:t>
    </w:r>
    <w:r w:rsidR="00047BC9" w:rsidRPr="00A37AF6">
      <w:rPr>
        <w:rFonts w:ascii="Arial" w:hAnsi="Arial" w:cs="Arial"/>
        <w:color w:val="767171" w:themeColor="background2" w:themeShade="80"/>
        <w:sz w:val="18"/>
        <w:szCs w:val="22"/>
      </w:rPr>
      <w:t>,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 </w:t>
    </w:r>
    <w:r w:rsidR="00216CFB">
      <w:rPr>
        <w:rFonts w:ascii="Arial" w:hAnsi="Arial" w:cs="Arial"/>
        <w:color w:val="767171" w:themeColor="background2" w:themeShade="80"/>
        <w:sz w:val="18"/>
        <w:szCs w:val="22"/>
      </w:rPr>
      <w:t>nino</w:t>
    </w:r>
    <w:r w:rsidR="00F41415" w:rsidRPr="00A37AF6">
      <w:rPr>
        <w:rFonts w:ascii="Arial" w:hAnsi="Arial" w:cs="Arial"/>
        <w:color w:val="767171" w:themeColor="background2" w:themeShade="80"/>
        <w:sz w:val="18"/>
        <w:szCs w:val="22"/>
      </w:rPr>
      <w:t>.</w:t>
    </w:r>
    <w:r w:rsidR="00216CFB">
      <w:rPr>
        <w:rFonts w:ascii="Arial" w:hAnsi="Arial" w:cs="Arial"/>
        <w:color w:val="767171" w:themeColor="background2" w:themeShade="80"/>
        <w:sz w:val="18"/>
        <w:szCs w:val="22"/>
      </w:rPr>
      <w:t>pfundstein</w:t>
    </w:r>
    <w:r w:rsidR="000266CD" w:rsidRPr="00A37AF6">
      <w:rPr>
        <w:rFonts w:ascii="Arial" w:hAnsi="Arial" w:cs="Arial"/>
        <w:color w:val="767171" w:themeColor="background2" w:themeShade="80"/>
        <w:sz w:val="18"/>
        <w:szCs w:val="22"/>
      </w:rPr>
      <w:t>@entra.de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>)</w:t>
    </w:r>
    <w:r w:rsidR="001F4739" w:rsidRPr="00A37AF6">
      <w:rPr>
        <w:rFonts w:ascii="Arial" w:hAnsi="Arial" w:cs="Arial"/>
        <w:noProof/>
        <w:sz w:val="18"/>
        <w:szCs w:val="22"/>
      </w:rPr>
      <w:t xml:space="preserve"> </w:t>
    </w:r>
    <w:r w:rsidR="001F4739" w:rsidRPr="00A37AF6">
      <w:rPr>
        <w:rFonts w:ascii="Arial" w:hAnsi="Arial" w:cs="Arial"/>
        <w:noProof/>
        <w:sz w:val="18"/>
        <w:szCs w:val="22"/>
      </w:rPr>
      <w:drawing>
        <wp:inline distT="0" distB="0" distL="0" distR="0" wp14:anchorId="1AA90BF7" wp14:editId="623CC6C3">
          <wp:extent cx="517585" cy="465826"/>
          <wp:effectExtent l="0" t="0" r="0" b="0"/>
          <wp:docPr id="126763881" name="Grafik 2" descr="Ein Bild, das Screensho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63881" name="Grafik 2" descr="Ein Bild, das Screensho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829" b="12807"/>
                  <a:stretch/>
                </pic:blipFill>
                <pic:spPr bwMode="auto">
                  <a:xfrm>
                    <a:off x="0" y="0"/>
                    <a:ext cx="519722" cy="467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B9FCE4" w14:textId="08B18C26" w:rsidR="00D420A4" w:rsidRPr="00A37AF6" w:rsidRDefault="00E360FF" w:rsidP="001F4739">
    <w:pPr>
      <w:pStyle w:val="Fuzeile"/>
      <w:jc w:val="left"/>
      <w:rPr>
        <w:rFonts w:ascii="Arial" w:hAnsi="Arial" w:cs="Arial"/>
        <w:color w:val="767171" w:themeColor="background2" w:themeShade="80"/>
        <w:sz w:val="18"/>
        <w:szCs w:val="22"/>
      </w:rPr>
    </w:pPr>
    <w:r w:rsidRPr="00A37AF6">
      <w:rPr>
        <w:rFonts w:ascii="Arial" w:hAnsi="Arial" w:cs="Arial"/>
        <w:color w:val="767171" w:themeColor="background2" w:themeShade="80"/>
        <w:sz w:val="18"/>
        <w:szCs w:val="22"/>
      </w:rPr>
      <w:t>Luzie Schwarz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 (0</w:t>
    </w:r>
    <w:r w:rsidRPr="00A37AF6">
      <w:rPr>
        <w:rFonts w:ascii="Arial" w:hAnsi="Arial" w:cs="Arial"/>
        <w:color w:val="767171" w:themeColor="background2" w:themeShade="80"/>
        <w:sz w:val="18"/>
        <w:szCs w:val="22"/>
      </w:rPr>
      <w:t>2644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>/</w:t>
    </w:r>
    <w:r w:rsidRPr="00A37AF6">
      <w:rPr>
        <w:rFonts w:ascii="Arial" w:hAnsi="Arial" w:cs="Arial"/>
        <w:color w:val="767171" w:themeColor="background2" w:themeShade="80"/>
        <w:sz w:val="18"/>
        <w:szCs w:val="22"/>
      </w:rPr>
      <w:t>5601-35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, </w:t>
    </w:r>
    <w:r w:rsidRPr="00A37AF6">
      <w:rPr>
        <w:rFonts w:ascii="Arial" w:hAnsi="Arial" w:cs="Arial"/>
        <w:color w:val="767171" w:themeColor="background2" w:themeShade="80"/>
        <w:sz w:val="18"/>
        <w:szCs w:val="22"/>
      </w:rPr>
      <w:t>luzie.schwarz@vg-linz.de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>)</w:t>
    </w:r>
    <w:r w:rsidR="001F4739" w:rsidRPr="00A37AF6">
      <w:rPr>
        <w:rFonts w:ascii="Arial" w:hAnsi="Arial" w:cs="Arial"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D6E3" w14:textId="77777777" w:rsidR="00533320" w:rsidRDefault="00533320">
      <w:r>
        <w:separator/>
      </w:r>
    </w:p>
  </w:footnote>
  <w:footnote w:type="continuationSeparator" w:id="0">
    <w:p w14:paraId="546B25AC" w14:textId="77777777" w:rsidR="00533320" w:rsidRDefault="0053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3978" w14:textId="68A19645" w:rsidR="00C87026" w:rsidRDefault="00C87026" w:rsidP="00C87026">
    <w:pPr>
      <w:jc w:val="right"/>
      <w:rPr>
        <w:b/>
      </w:rPr>
    </w:pPr>
  </w:p>
  <w:p w14:paraId="162F6E07" w14:textId="77777777" w:rsidR="00712877" w:rsidRDefault="00712877" w:rsidP="00C87026">
    <w:pPr>
      <w:jc w:val="right"/>
      <w:rPr>
        <w:b/>
        <w:color w:val="595959" w:themeColor="text1" w:themeTint="A6"/>
      </w:rPr>
    </w:pPr>
  </w:p>
  <w:p w14:paraId="5F660A2F" w14:textId="791C0D85" w:rsidR="001C1B91" w:rsidRPr="00EF561E" w:rsidRDefault="00EE468C" w:rsidP="00EE468C">
    <w:pPr>
      <w:tabs>
        <w:tab w:val="left" w:pos="367"/>
        <w:tab w:val="right" w:pos="8930"/>
      </w:tabs>
      <w:jc w:val="left"/>
      <w:rPr>
        <w:rFonts w:ascii="Arial" w:hAnsi="Arial" w:cs="Arial"/>
        <w:b/>
        <w:color w:val="4472C4" w:themeColor="accent5"/>
      </w:rPr>
    </w:pPr>
    <w:r>
      <w:rPr>
        <w:b/>
        <w:color w:val="595959" w:themeColor="text1" w:themeTint="A6"/>
      </w:rPr>
      <w:tab/>
    </w:r>
    <w:r>
      <w:rPr>
        <w:noProof/>
      </w:rPr>
      <w:drawing>
        <wp:inline distT="0" distB="0" distL="0" distR="0" wp14:anchorId="4B032669" wp14:editId="4C6FD3C5">
          <wp:extent cx="1742440" cy="284480"/>
          <wp:effectExtent l="0" t="0" r="0" b="1270"/>
          <wp:docPr id="981304877" name="Grafik 1" descr="Ein Bild, das Symbol, Emblem, Logo, Wapp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04877" name="Grafik 1" descr="Ein Bild, das Symbol, Emblem, Logo, Wapp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595959" w:themeColor="text1" w:themeTint="A6"/>
      </w:rPr>
      <w:tab/>
    </w:r>
    <w:r w:rsidR="00C87026" w:rsidRPr="00EF561E">
      <w:rPr>
        <w:rFonts w:ascii="Arial" w:hAnsi="Arial" w:cs="Arial"/>
        <w:b/>
        <w:color w:val="4472C4" w:themeColor="accent5"/>
      </w:rPr>
      <w:t>LAG Rhein-</w:t>
    </w:r>
    <w:r w:rsidR="001C1B91" w:rsidRPr="00EF561E">
      <w:rPr>
        <w:rFonts w:ascii="Arial" w:hAnsi="Arial" w:cs="Arial"/>
        <w:b/>
        <w:color w:val="4472C4" w:themeColor="accent5"/>
      </w:rPr>
      <w:t>Ahr</w:t>
    </w:r>
  </w:p>
  <w:p w14:paraId="0D6593B5" w14:textId="0EE0C158" w:rsidR="00C87026" w:rsidRPr="00EF561E" w:rsidRDefault="00C87026" w:rsidP="00C87026">
    <w:pPr>
      <w:jc w:val="right"/>
      <w:rPr>
        <w:rFonts w:ascii="Arial" w:hAnsi="Arial" w:cs="Arial"/>
        <w:color w:val="595959" w:themeColor="text1" w:themeTint="A6"/>
      </w:rPr>
    </w:pPr>
    <w:r w:rsidRPr="00EF561E">
      <w:rPr>
        <w:rFonts w:ascii="Arial" w:hAnsi="Arial" w:cs="Arial"/>
        <w:color w:val="595959" w:themeColor="text1" w:themeTint="A6"/>
      </w:rPr>
      <w:t>c/o Verbandsgemeinde Linz am Rhein</w:t>
    </w:r>
  </w:p>
  <w:p w14:paraId="0CE039C9" w14:textId="276F6543" w:rsidR="00C87026" w:rsidRPr="00EF561E" w:rsidRDefault="00C87026" w:rsidP="00C87026">
    <w:pPr>
      <w:jc w:val="right"/>
      <w:rPr>
        <w:rFonts w:ascii="Arial" w:hAnsi="Arial" w:cs="Arial"/>
        <w:color w:val="595959" w:themeColor="text1" w:themeTint="A6"/>
      </w:rPr>
    </w:pPr>
    <w:r w:rsidRPr="00EF561E">
      <w:rPr>
        <w:rFonts w:ascii="Arial" w:hAnsi="Arial" w:cs="Arial"/>
        <w:color w:val="595959" w:themeColor="text1" w:themeTint="A6"/>
      </w:rPr>
      <w:t xml:space="preserve">Am </w:t>
    </w:r>
    <w:proofErr w:type="spellStart"/>
    <w:r w:rsidRPr="00EF561E">
      <w:rPr>
        <w:rFonts w:ascii="Arial" w:hAnsi="Arial" w:cs="Arial"/>
        <w:color w:val="595959" w:themeColor="text1" w:themeTint="A6"/>
      </w:rPr>
      <w:t>Schoppbüchel</w:t>
    </w:r>
    <w:proofErr w:type="spellEnd"/>
    <w:r w:rsidRPr="00EF561E">
      <w:rPr>
        <w:rFonts w:ascii="Arial" w:hAnsi="Arial" w:cs="Arial"/>
        <w:color w:val="595959" w:themeColor="text1" w:themeTint="A6"/>
      </w:rPr>
      <w:t xml:space="preserve"> 5</w:t>
    </w:r>
  </w:p>
  <w:p w14:paraId="5BB9FCE1" w14:textId="24F6CC8F" w:rsidR="00E51138" w:rsidRPr="00EF561E" w:rsidRDefault="00C87026" w:rsidP="00C87026">
    <w:pPr>
      <w:jc w:val="right"/>
      <w:rPr>
        <w:rFonts w:ascii="Arial" w:hAnsi="Arial" w:cs="Arial"/>
        <w:color w:val="808080" w:themeColor="background1" w:themeShade="80"/>
      </w:rPr>
    </w:pPr>
    <w:r w:rsidRPr="00EF561E">
      <w:rPr>
        <w:rFonts w:ascii="Arial" w:hAnsi="Arial" w:cs="Arial"/>
        <w:color w:val="595959" w:themeColor="text1" w:themeTint="A6"/>
      </w:rPr>
      <w:t>53545 Linz am Rhein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F05"/>
    <w:multiLevelType w:val="hybridMultilevel"/>
    <w:tmpl w:val="94528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5E3"/>
    <w:multiLevelType w:val="hybridMultilevel"/>
    <w:tmpl w:val="1FA0A5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B3E"/>
    <w:multiLevelType w:val="hybridMultilevel"/>
    <w:tmpl w:val="054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1FE"/>
    <w:multiLevelType w:val="hybridMultilevel"/>
    <w:tmpl w:val="E976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593"/>
    <w:multiLevelType w:val="hybridMultilevel"/>
    <w:tmpl w:val="51AE009A"/>
    <w:lvl w:ilvl="0" w:tplc="7D848E2A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8E5239A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38C1"/>
    <w:multiLevelType w:val="multilevel"/>
    <w:tmpl w:val="EE98F5AA"/>
    <w:lvl w:ilvl="0">
      <w:start w:val="1"/>
      <w:numFmt w:val="bullet"/>
      <w:pStyle w:val="Aufzhlung1"/>
      <w:lvlText w:val=""/>
      <w:lvlJc w:val="left"/>
      <w:pPr>
        <w:tabs>
          <w:tab w:val="num" w:pos="425"/>
        </w:tabs>
        <w:ind w:left="709" w:hanging="284"/>
      </w:pPr>
      <w:rPr>
        <w:rFonts w:ascii="Symbol" w:hAnsi="Symbol" w:hint="default"/>
        <w:color w:val="00519E"/>
      </w:rPr>
    </w:lvl>
    <w:lvl w:ilvl="1">
      <w:start w:val="1"/>
      <w:numFmt w:val="bullet"/>
      <w:pStyle w:val="Aufzhlung2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19E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1559"/>
        </w:tabs>
        <w:ind w:left="1843" w:hanging="284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41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3"/>
        </w:tabs>
        <w:ind w:left="297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54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411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94"/>
        </w:tabs>
        <w:ind w:left="467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61"/>
        </w:tabs>
        <w:ind w:left="5245" w:hanging="284"/>
      </w:pPr>
      <w:rPr>
        <w:rFonts w:ascii="Wingdings" w:hAnsi="Wingdings" w:hint="default"/>
      </w:rPr>
    </w:lvl>
  </w:abstractNum>
  <w:abstractNum w:abstractNumId="7" w15:restartNumberingAfterBreak="0">
    <w:nsid w:val="39EA0601"/>
    <w:multiLevelType w:val="hybridMultilevel"/>
    <w:tmpl w:val="245C6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23B7"/>
    <w:multiLevelType w:val="multilevel"/>
    <w:tmpl w:val="8CA07DCE"/>
    <w:styleLink w:val="Aufzhlung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00519E"/>
      </w:rPr>
    </w:lvl>
    <w:lvl w:ilvl="1">
      <w:start w:val="1"/>
      <w:numFmt w:val="bullet"/>
      <w:lvlText w:val="o"/>
      <w:lvlJc w:val="left"/>
      <w:pPr>
        <w:tabs>
          <w:tab w:val="num" w:pos="3993"/>
        </w:tabs>
        <w:ind w:left="3629" w:hanging="340"/>
      </w:pPr>
      <w:rPr>
        <w:rFonts w:ascii="Courier New" w:hAnsi="Courier New" w:cs="Courier New" w:hint="default"/>
        <w:color w:val="00519E"/>
      </w:rPr>
    </w:lvl>
    <w:lvl w:ilvl="2">
      <w:start w:val="1"/>
      <w:numFmt w:val="bullet"/>
      <w:lvlText w:val=""/>
      <w:lvlJc w:val="left"/>
      <w:pPr>
        <w:tabs>
          <w:tab w:val="num" w:pos="4713"/>
        </w:tabs>
        <w:ind w:left="5217" w:hanging="340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5433"/>
        </w:tabs>
        <w:ind w:left="680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3"/>
        </w:tabs>
        <w:ind w:left="8393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3"/>
        </w:tabs>
        <w:ind w:left="99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3"/>
        </w:tabs>
        <w:ind w:left="115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3"/>
        </w:tabs>
        <w:ind w:left="13157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3"/>
        </w:tabs>
        <w:ind w:left="14745" w:hanging="340"/>
      </w:pPr>
      <w:rPr>
        <w:rFonts w:ascii="Wingdings" w:hAnsi="Wingdings" w:hint="default"/>
      </w:rPr>
    </w:lvl>
  </w:abstractNum>
  <w:abstractNum w:abstractNumId="9" w15:restartNumberingAfterBreak="0">
    <w:nsid w:val="46062956"/>
    <w:multiLevelType w:val="multilevel"/>
    <w:tmpl w:val="66569130"/>
    <w:styleLink w:val="FormatvorlageAufgezhlt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519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19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519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2720"/>
    <w:multiLevelType w:val="hybridMultilevel"/>
    <w:tmpl w:val="DF928C9E"/>
    <w:lvl w:ilvl="0" w:tplc="8AD4876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8D5465A"/>
    <w:multiLevelType w:val="hybridMultilevel"/>
    <w:tmpl w:val="9FC4B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C0D4A"/>
    <w:multiLevelType w:val="multilevel"/>
    <w:tmpl w:val="E67CC5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9B5413"/>
    <w:multiLevelType w:val="hybridMultilevel"/>
    <w:tmpl w:val="342AB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5371F"/>
    <w:multiLevelType w:val="hybridMultilevel"/>
    <w:tmpl w:val="243C8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9014D"/>
    <w:multiLevelType w:val="hybridMultilevel"/>
    <w:tmpl w:val="0636B622"/>
    <w:lvl w:ilvl="0" w:tplc="E7FEAA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D7323"/>
    <w:multiLevelType w:val="hybridMultilevel"/>
    <w:tmpl w:val="8A4AB730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6D7B"/>
    <w:multiLevelType w:val="hybridMultilevel"/>
    <w:tmpl w:val="4B82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927AE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066668">
    <w:abstractNumId w:val="9"/>
  </w:num>
  <w:num w:numId="2" w16cid:durableId="1598056351">
    <w:abstractNumId w:val="12"/>
  </w:num>
  <w:num w:numId="3" w16cid:durableId="546186797">
    <w:abstractNumId w:val="8"/>
  </w:num>
  <w:num w:numId="4" w16cid:durableId="1899897792">
    <w:abstractNumId w:val="6"/>
  </w:num>
  <w:num w:numId="5" w16cid:durableId="2066022716">
    <w:abstractNumId w:val="0"/>
  </w:num>
  <w:num w:numId="6" w16cid:durableId="1527595742">
    <w:abstractNumId w:val="1"/>
  </w:num>
  <w:num w:numId="7" w16cid:durableId="397097458">
    <w:abstractNumId w:val="7"/>
  </w:num>
  <w:num w:numId="8" w16cid:durableId="424351439">
    <w:abstractNumId w:val="10"/>
  </w:num>
  <w:num w:numId="9" w16cid:durableId="117333262">
    <w:abstractNumId w:val="15"/>
  </w:num>
  <w:num w:numId="10" w16cid:durableId="2085106455">
    <w:abstractNumId w:val="13"/>
  </w:num>
  <w:num w:numId="11" w16cid:durableId="546571491">
    <w:abstractNumId w:val="17"/>
  </w:num>
  <w:num w:numId="12" w16cid:durableId="956177131">
    <w:abstractNumId w:val="3"/>
  </w:num>
  <w:num w:numId="13" w16cid:durableId="724722390">
    <w:abstractNumId w:val="14"/>
  </w:num>
  <w:num w:numId="14" w16cid:durableId="1874994284">
    <w:abstractNumId w:val="11"/>
  </w:num>
  <w:num w:numId="15" w16cid:durableId="1820924977">
    <w:abstractNumId w:val="2"/>
  </w:num>
  <w:num w:numId="16" w16cid:durableId="616330236">
    <w:abstractNumId w:val="5"/>
  </w:num>
  <w:num w:numId="17" w16cid:durableId="1803961628">
    <w:abstractNumId w:val="4"/>
  </w:num>
  <w:num w:numId="18" w16cid:durableId="1525704987">
    <w:abstractNumId w:val="18"/>
  </w:num>
  <w:num w:numId="19" w16cid:durableId="1891070835">
    <w:abstractNumId w:val="16"/>
  </w:num>
  <w:num w:numId="20" w16cid:durableId="99453478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7"/>
    <w:rsid w:val="0001087B"/>
    <w:rsid w:val="000266CD"/>
    <w:rsid w:val="00031B67"/>
    <w:rsid w:val="00035AD9"/>
    <w:rsid w:val="000455BF"/>
    <w:rsid w:val="00047BC9"/>
    <w:rsid w:val="00070CD4"/>
    <w:rsid w:val="000A30E9"/>
    <w:rsid w:val="000B760D"/>
    <w:rsid w:val="000C19A4"/>
    <w:rsid w:val="000C1DF1"/>
    <w:rsid w:val="000E2D35"/>
    <w:rsid w:val="000E320B"/>
    <w:rsid w:val="0011402D"/>
    <w:rsid w:val="00117E52"/>
    <w:rsid w:val="00123971"/>
    <w:rsid w:val="00143078"/>
    <w:rsid w:val="00153EEA"/>
    <w:rsid w:val="001716AB"/>
    <w:rsid w:val="00182D4E"/>
    <w:rsid w:val="00193866"/>
    <w:rsid w:val="001C1B91"/>
    <w:rsid w:val="001C66C3"/>
    <w:rsid w:val="001C782C"/>
    <w:rsid w:val="001D288D"/>
    <w:rsid w:val="001D57AE"/>
    <w:rsid w:val="001D7F86"/>
    <w:rsid w:val="001F4739"/>
    <w:rsid w:val="001F6E28"/>
    <w:rsid w:val="00212970"/>
    <w:rsid w:val="00216CFB"/>
    <w:rsid w:val="0022689B"/>
    <w:rsid w:val="0024236B"/>
    <w:rsid w:val="00254DC6"/>
    <w:rsid w:val="00255530"/>
    <w:rsid w:val="002572D2"/>
    <w:rsid w:val="002768DE"/>
    <w:rsid w:val="00280F11"/>
    <w:rsid w:val="002C1511"/>
    <w:rsid w:val="002D268F"/>
    <w:rsid w:val="002E7733"/>
    <w:rsid w:val="003058DF"/>
    <w:rsid w:val="00324490"/>
    <w:rsid w:val="00324D8C"/>
    <w:rsid w:val="00350DDA"/>
    <w:rsid w:val="00352739"/>
    <w:rsid w:val="00373537"/>
    <w:rsid w:val="003A3441"/>
    <w:rsid w:val="003B4C11"/>
    <w:rsid w:val="003E1444"/>
    <w:rsid w:val="003F1EF7"/>
    <w:rsid w:val="00402352"/>
    <w:rsid w:val="00407F3D"/>
    <w:rsid w:val="0042579A"/>
    <w:rsid w:val="00427B49"/>
    <w:rsid w:val="00440C3C"/>
    <w:rsid w:val="004610C7"/>
    <w:rsid w:val="004A665B"/>
    <w:rsid w:val="004A7FBC"/>
    <w:rsid w:val="004F3F3E"/>
    <w:rsid w:val="005022EF"/>
    <w:rsid w:val="00533320"/>
    <w:rsid w:val="005612A9"/>
    <w:rsid w:val="005623D2"/>
    <w:rsid w:val="0058503F"/>
    <w:rsid w:val="00592425"/>
    <w:rsid w:val="0059584D"/>
    <w:rsid w:val="00595E21"/>
    <w:rsid w:val="005A067F"/>
    <w:rsid w:val="005B5924"/>
    <w:rsid w:val="005B795E"/>
    <w:rsid w:val="005D08FC"/>
    <w:rsid w:val="005D707E"/>
    <w:rsid w:val="005E4E8E"/>
    <w:rsid w:val="005F4C78"/>
    <w:rsid w:val="0060052C"/>
    <w:rsid w:val="00600F7A"/>
    <w:rsid w:val="00606389"/>
    <w:rsid w:val="00613B91"/>
    <w:rsid w:val="006337BD"/>
    <w:rsid w:val="0065108B"/>
    <w:rsid w:val="00660A82"/>
    <w:rsid w:val="006664D5"/>
    <w:rsid w:val="006D2ECE"/>
    <w:rsid w:val="006E55E3"/>
    <w:rsid w:val="00712877"/>
    <w:rsid w:val="00713EE4"/>
    <w:rsid w:val="0073730C"/>
    <w:rsid w:val="007477BF"/>
    <w:rsid w:val="007518BC"/>
    <w:rsid w:val="007661F8"/>
    <w:rsid w:val="0077512F"/>
    <w:rsid w:val="00797776"/>
    <w:rsid w:val="007A1677"/>
    <w:rsid w:val="007A6DB1"/>
    <w:rsid w:val="007C072E"/>
    <w:rsid w:val="007E0035"/>
    <w:rsid w:val="007E29DE"/>
    <w:rsid w:val="007F1B58"/>
    <w:rsid w:val="00812F1E"/>
    <w:rsid w:val="00825261"/>
    <w:rsid w:val="00855855"/>
    <w:rsid w:val="008669D6"/>
    <w:rsid w:val="0087551C"/>
    <w:rsid w:val="008C0D6C"/>
    <w:rsid w:val="008D7EB4"/>
    <w:rsid w:val="008F0744"/>
    <w:rsid w:val="008F11A2"/>
    <w:rsid w:val="008F2A04"/>
    <w:rsid w:val="0090191B"/>
    <w:rsid w:val="00905083"/>
    <w:rsid w:val="00905CE6"/>
    <w:rsid w:val="00921A1E"/>
    <w:rsid w:val="009466DB"/>
    <w:rsid w:val="00954722"/>
    <w:rsid w:val="0095700E"/>
    <w:rsid w:val="009B796A"/>
    <w:rsid w:val="009D7881"/>
    <w:rsid w:val="009E6302"/>
    <w:rsid w:val="00A268D0"/>
    <w:rsid w:val="00A26BA0"/>
    <w:rsid w:val="00A37AF6"/>
    <w:rsid w:val="00A40ADC"/>
    <w:rsid w:val="00A462FA"/>
    <w:rsid w:val="00A60463"/>
    <w:rsid w:val="00A80C8E"/>
    <w:rsid w:val="00A827AB"/>
    <w:rsid w:val="00A85AD1"/>
    <w:rsid w:val="00A90288"/>
    <w:rsid w:val="00A942F8"/>
    <w:rsid w:val="00AE0AEA"/>
    <w:rsid w:val="00AE5219"/>
    <w:rsid w:val="00AE7910"/>
    <w:rsid w:val="00AF0E90"/>
    <w:rsid w:val="00AF1E6F"/>
    <w:rsid w:val="00AF6CC9"/>
    <w:rsid w:val="00B173CB"/>
    <w:rsid w:val="00B53A19"/>
    <w:rsid w:val="00B84C00"/>
    <w:rsid w:val="00BA28B8"/>
    <w:rsid w:val="00BB0671"/>
    <w:rsid w:val="00BD0718"/>
    <w:rsid w:val="00BE254A"/>
    <w:rsid w:val="00BE7BDD"/>
    <w:rsid w:val="00C32412"/>
    <w:rsid w:val="00C349FF"/>
    <w:rsid w:val="00C3579A"/>
    <w:rsid w:val="00C42E85"/>
    <w:rsid w:val="00C63F01"/>
    <w:rsid w:val="00C87026"/>
    <w:rsid w:val="00C963AB"/>
    <w:rsid w:val="00C9679F"/>
    <w:rsid w:val="00CA7997"/>
    <w:rsid w:val="00CB0EEA"/>
    <w:rsid w:val="00CB6FF2"/>
    <w:rsid w:val="00CC2016"/>
    <w:rsid w:val="00CC5656"/>
    <w:rsid w:val="00CF135F"/>
    <w:rsid w:val="00D01BA7"/>
    <w:rsid w:val="00D17AF6"/>
    <w:rsid w:val="00D420A4"/>
    <w:rsid w:val="00D463FD"/>
    <w:rsid w:val="00D6781D"/>
    <w:rsid w:val="00D778D2"/>
    <w:rsid w:val="00DC4612"/>
    <w:rsid w:val="00DC4C38"/>
    <w:rsid w:val="00DD256F"/>
    <w:rsid w:val="00DE3B3D"/>
    <w:rsid w:val="00DE660A"/>
    <w:rsid w:val="00E22A32"/>
    <w:rsid w:val="00E264A4"/>
    <w:rsid w:val="00E360FF"/>
    <w:rsid w:val="00E51138"/>
    <w:rsid w:val="00E573D0"/>
    <w:rsid w:val="00E64811"/>
    <w:rsid w:val="00E8260E"/>
    <w:rsid w:val="00EC2E27"/>
    <w:rsid w:val="00EE468C"/>
    <w:rsid w:val="00EF561E"/>
    <w:rsid w:val="00EF6C04"/>
    <w:rsid w:val="00EF7653"/>
    <w:rsid w:val="00F13B8B"/>
    <w:rsid w:val="00F41415"/>
    <w:rsid w:val="00F60F38"/>
    <w:rsid w:val="00F63E81"/>
    <w:rsid w:val="00F8520B"/>
    <w:rsid w:val="00F85EFF"/>
    <w:rsid w:val="00FA3D18"/>
    <w:rsid w:val="00FB2649"/>
    <w:rsid w:val="00FB44A4"/>
    <w:rsid w:val="00FD4D18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9FCD7"/>
  <w15:chartTrackingRefBased/>
  <w15:docId w15:val="{7F170ED7-847F-4F87-91DB-56D559F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Hyperlink" w:uiPriority="99"/>
    <w:lsdException w:name="Strong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260E"/>
    <w:pPr>
      <w:jc w:val="both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64A4"/>
    <w:pPr>
      <w:keepNext/>
      <w:keepLines/>
      <w:numPr>
        <w:numId w:val="2"/>
      </w:numPr>
      <w:tabs>
        <w:tab w:val="left" w:pos="397"/>
        <w:tab w:val="left" w:pos="5670"/>
      </w:tabs>
      <w:spacing w:before="360" w:after="120" w:line="260" w:lineRule="atLeast"/>
      <w:jc w:val="left"/>
      <w:outlineLvl w:val="0"/>
    </w:pPr>
    <w:rPr>
      <w:b/>
      <w:bCs/>
      <w:color w:val="5F99AF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E264A4"/>
    <w:pPr>
      <w:keepNext/>
      <w:numPr>
        <w:ilvl w:val="1"/>
        <w:numId w:val="2"/>
      </w:numPr>
      <w:spacing w:before="240" w:after="120" w:line="260" w:lineRule="atLeast"/>
      <w:ind w:left="578" w:hanging="578"/>
      <w:outlineLvl w:val="1"/>
    </w:pPr>
    <w:rPr>
      <w:rFonts w:cs="Arial"/>
      <w:b/>
      <w:bCs/>
      <w:iCs/>
      <w:color w:val="5F99AF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264A4"/>
    <w:pPr>
      <w:keepNext/>
      <w:keepLines/>
      <w:numPr>
        <w:ilvl w:val="2"/>
        <w:numId w:val="2"/>
      </w:numPr>
      <w:tabs>
        <w:tab w:val="left" w:pos="851"/>
        <w:tab w:val="left" w:leader="dot" w:pos="1134"/>
      </w:tabs>
      <w:overflowPunct w:val="0"/>
      <w:autoSpaceDE w:val="0"/>
      <w:autoSpaceDN w:val="0"/>
      <w:adjustRightInd w:val="0"/>
      <w:spacing w:before="240" w:after="120" w:line="260" w:lineRule="atLeast"/>
      <w:ind w:left="1418" w:hanging="1418"/>
      <w:textAlignment w:val="baseline"/>
      <w:outlineLvl w:val="2"/>
    </w:pPr>
    <w:rPr>
      <w:b/>
      <w:color w:val="5F99AF"/>
      <w:sz w:val="24"/>
      <w:szCs w:val="20"/>
    </w:rPr>
  </w:style>
  <w:style w:type="paragraph" w:styleId="berschrift4">
    <w:name w:val="heading 4"/>
    <w:basedOn w:val="Standard"/>
    <w:next w:val="Standard"/>
    <w:link w:val="berschrift4Zchn"/>
    <w:rsid w:val="008F11A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8F11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8F11A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rsid w:val="008F11A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berschrift8">
    <w:name w:val="heading 8"/>
    <w:basedOn w:val="Standard"/>
    <w:next w:val="Standard"/>
    <w:rsid w:val="008F11A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berschrift9">
    <w:name w:val="heading 9"/>
    <w:basedOn w:val="Standard"/>
    <w:next w:val="Standard"/>
    <w:rsid w:val="008F11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kasten">
    <w:name w:val="Hinweiskasten"/>
    <w:basedOn w:val="Standard"/>
    <w:qFormat/>
    <w:rsid w:val="00A90288"/>
    <w:pPr>
      <w:pBdr>
        <w:top w:val="single" w:sz="8" w:space="1" w:color="00519E"/>
        <w:left w:val="single" w:sz="8" w:space="4" w:color="00519E"/>
        <w:bottom w:val="single" w:sz="8" w:space="1" w:color="00519E"/>
        <w:right w:val="single" w:sz="8" w:space="4" w:color="00519E"/>
      </w:pBdr>
      <w:shd w:val="clear" w:color="auto" w:fill="CBDAEE"/>
      <w:spacing w:before="60" w:after="60"/>
    </w:pPr>
    <w:rPr>
      <w:szCs w:val="20"/>
    </w:rPr>
  </w:style>
  <w:style w:type="table" w:styleId="Gitternetztabelle1hellAkzent5">
    <w:name w:val="Grid Table 1 Light Accent 5"/>
    <w:basedOn w:val="NormaleTabelle"/>
    <w:uiPriority w:val="46"/>
    <w:rsid w:val="000108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5">
    <w:name w:val="Grid Table 4 Accent 5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enraster">
    <w:name w:val="Table Grid"/>
    <w:basedOn w:val="NormaleTabelle"/>
    <w:rsid w:val="007E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link w:val="berschrift1"/>
    <w:rsid w:val="00E264A4"/>
    <w:rPr>
      <w:rFonts w:ascii="Verdana" w:hAnsi="Verdana"/>
      <w:b/>
      <w:bCs/>
      <w:color w:val="5F99AF"/>
      <w:sz w:val="28"/>
      <w:szCs w:val="24"/>
    </w:rPr>
  </w:style>
  <w:style w:type="numbering" w:customStyle="1" w:styleId="FormatvorlageAufgezhlt1">
    <w:name w:val="Formatvorlage Aufgezählt1"/>
    <w:basedOn w:val="KeineListe"/>
    <w:rsid w:val="00CC5656"/>
    <w:pPr>
      <w:numPr>
        <w:numId w:val="1"/>
      </w:numPr>
    </w:pPr>
  </w:style>
  <w:style w:type="character" w:customStyle="1" w:styleId="berschrift2Zchn">
    <w:name w:val="Überschrift 2 Zchn"/>
    <w:link w:val="berschrift2"/>
    <w:rsid w:val="00E264A4"/>
    <w:rPr>
      <w:rFonts w:ascii="Verdana" w:hAnsi="Verdana" w:cs="Arial"/>
      <w:b/>
      <w:bCs/>
      <w:iCs/>
      <w:color w:val="5F99AF"/>
      <w:sz w:val="24"/>
      <w:szCs w:val="28"/>
    </w:rPr>
  </w:style>
  <w:style w:type="character" w:customStyle="1" w:styleId="berschrift3Zchn">
    <w:name w:val="Überschrift 3 Zchn"/>
    <w:link w:val="berschrift3"/>
    <w:rsid w:val="00E264A4"/>
    <w:rPr>
      <w:rFonts w:ascii="Verdana" w:hAnsi="Verdana"/>
      <w:b/>
      <w:color w:val="5F99AF"/>
      <w:sz w:val="24"/>
    </w:rPr>
  </w:style>
  <w:style w:type="character" w:customStyle="1" w:styleId="berschrift4Zchn">
    <w:name w:val="Überschrift 4 Zchn"/>
    <w:link w:val="berschrift4"/>
    <w:rsid w:val="008F11A2"/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242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236B"/>
    <w:rPr>
      <w:rFonts w:ascii="Verdana" w:hAnsi="Verdana"/>
      <w:szCs w:val="24"/>
    </w:rPr>
  </w:style>
  <w:style w:type="table" w:customStyle="1" w:styleId="Tabelle">
    <w:name w:val="Tabelle"/>
    <w:basedOn w:val="TabelleAktuell"/>
    <w:uiPriority w:val="99"/>
    <w:rsid w:val="00117E52"/>
    <w:rPr>
      <w:rFonts w:ascii="Verdana" w:hAnsi="Verdana"/>
      <w:color w:val="BDD6EE" w:themeColor="accent1" w:themeTint="66"/>
    </w:rPr>
    <w:tblPr/>
    <w:tcPr>
      <w:shd w:val="clear" w:color="auto" w:fill="2E74B5" w:themeFill="accent1" w:themeFillShade="B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2">
    <w:name w:val="Tabelle2"/>
    <w:basedOn w:val="TabelleAktuell"/>
    <w:uiPriority w:val="99"/>
    <w:rsid w:val="00117E52"/>
    <w:rPr>
      <w:color w:val="BDD6EE" w:themeColor="accent1" w:themeTint="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rsid w:val="00117E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Aufzhlung">
    <w:name w:val="Aufzählung"/>
    <w:basedOn w:val="KeineListe"/>
    <w:uiPriority w:val="99"/>
    <w:rsid w:val="003F1EF7"/>
    <w:pPr>
      <w:numPr>
        <w:numId w:val="3"/>
      </w:numPr>
    </w:pPr>
  </w:style>
  <w:style w:type="paragraph" w:styleId="Fuzeile">
    <w:name w:val="footer"/>
    <w:basedOn w:val="Standard"/>
    <w:link w:val="FuzeileZchn"/>
    <w:rsid w:val="0024236B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link w:val="Aufzhlung1Zchn"/>
    <w:qFormat/>
    <w:rsid w:val="00E8260E"/>
    <w:pPr>
      <w:numPr>
        <w:numId w:val="4"/>
      </w:numPr>
      <w:spacing w:after="80" w:line="260" w:lineRule="atLeast"/>
    </w:pPr>
  </w:style>
  <w:style w:type="paragraph" w:customStyle="1" w:styleId="Aufzhlung2">
    <w:name w:val="Aufzählung 2"/>
    <w:basedOn w:val="Standard"/>
    <w:link w:val="Aufzhlung2Zchn"/>
    <w:qFormat/>
    <w:rsid w:val="00E8260E"/>
    <w:pPr>
      <w:numPr>
        <w:ilvl w:val="1"/>
        <w:numId w:val="4"/>
      </w:numPr>
      <w:spacing w:after="80" w:line="260" w:lineRule="atLeast"/>
    </w:pPr>
  </w:style>
  <w:style w:type="character" w:customStyle="1" w:styleId="FuzeileZchn">
    <w:name w:val="Fußzeile Zchn"/>
    <w:basedOn w:val="Absatz-Standardschriftart"/>
    <w:link w:val="Fuzeile"/>
    <w:rsid w:val="0024236B"/>
    <w:rPr>
      <w:rFonts w:ascii="Verdana" w:hAnsi="Verdana"/>
      <w:szCs w:val="24"/>
    </w:rPr>
  </w:style>
  <w:style w:type="character" w:customStyle="1" w:styleId="Aufzhlung1Zchn">
    <w:name w:val="Aufzählung 1 Zchn"/>
    <w:basedOn w:val="Absatz-Standardschriftart"/>
    <w:link w:val="Aufzhlung1"/>
    <w:rsid w:val="00E8260E"/>
    <w:rPr>
      <w:rFonts w:ascii="Verdana" w:hAnsi="Verdana"/>
      <w:szCs w:val="24"/>
    </w:rPr>
  </w:style>
  <w:style w:type="paragraph" w:customStyle="1" w:styleId="Aufzhlung3">
    <w:name w:val="Aufzählung 3"/>
    <w:basedOn w:val="Standard"/>
    <w:link w:val="Aufzhlung3Zchn"/>
    <w:qFormat/>
    <w:rsid w:val="00E8260E"/>
    <w:pPr>
      <w:numPr>
        <w:ilvl w:val="2"/>
        <w:numId w:val="4"/>
      </w:numPr>
      <w:spacing w:after="80" w:line="260" w:lineRule="atLeast"/>
    </w:pPr>
  </w:style>
  <w:style w:type="character" w:customStyle="1" w:styleId="Aufzhlung2Zchn">
    <w:name w:val="Aufzählung 2 Zchn"/>
    <w:basedOn w:val="Absatz-Standardschriftart"/>
    <w:link w:val="Aufzhlung2"/>
    <w:rsid w:val="00E8260E"/>
    <w:rPr>
      <w:rFonts w:ascii="Verdana" w:hAnsi="Verdana"/>
      <w:szCs w:val="24"/>
    </w:rPr>
  </w:style>
  <w:style w:type="paragraph" w:customStyle="1" w:styleId="Titelentra">
    <w:name w:val="Titel entra"/>
    <w:basedOn w:val="Standard"/>
    <w:link w:val="TitelentraZchn"/>
    <w:qFormat/>
    <w:rsid w:val="00E264A4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b/>
      <w:bCs/>
      <w:color w:val="5F99AF"/>
      <w:sz w:val="36"/>
      <w:szCs w:val="40"/>
    </w:rPr>
  </w:style>
  <w:style w:type="character" w:customStyle="1" w:styleId="Aufzhlung3Zchn">
    <w:name w:val="Aufzählung 3 Zchn"/>
    <w:basedOn w:val="Absatz-Standardschriftart"/>
    <w:link w:val="Aufzhlung3"/>
    <w:rsid w:val="00E8260E"/>
    <w:rPr>
      <w:rFonts w:ascii="Verdana" w:hAnsi="Verdana"/>
      <w:szCs w:val="24"/>
    </w:rPr>
  </w:style>
  <w:style w:type="paragraph" w:customStyle="1" w:styleId="Hinweiskastengrau">
    <w:name w:val="Hinweiskasten grau"/>
    <w:basedOn w:val="Standard"/>
    <w:qFormat/>
    <w:rsid w:val="001716AB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2F2F2" w:themeFill="background1" w:themeFillShade="F2"/>
    </w:pPr>
  </w:style>
  <w:style w:type="character" w:customStyle="1" w:styleId="TitelentraZchn">
    <w:name w:val="Titel entra Zchn"/>
    <w:basedOn w:val="Absatz-Standardschriftart"/>
    <w:link w:val="Titelentra"/>
    <w:rsid w:val="00E264A4"/>
    <w:rPr>
      <w:rFonts w:ascii="Verdana" w:hAnsi="Verdana"/>
      <w:b/>
      <w:bCs/>
      <w:color w:val="5F99AF"/>
      <w:sz w:val="36"/>
      <w:szCs w:val="40"/>
    </w:rPr>
  </w:style>
  <w:style w:type="paragraph" w:customStyle="1" w:styleId="entraTextFett">
    <w:name w:val="entra Text Fett"/>
    <w:basedOn w:val="Standard"/>
    <w:rsid w:val="00E8260E"/>
    <w:pPr>
      <w:spacing w:before="120" w:after="120" w:line="260" w:lineRule="atLeast"/>
    </w:pPr>
    <w:rPr>
      <w:b/>
      <w:szCs w:val="20"/>
    </w:rPr>
  </w:style>
  <w:style w:type="paragraph" w:customStyle="1" w:styleId="Hinweiskastengrau2">
    <w:name w:val="Hinweiskasten grau 2"/>
    <w:basedOn w:val="Aufzhlung1"/>
    <w:qFormat/>
    <w:rsid w:val="001716AB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F2F2F2" w:themeFill="background1" w:themeFillShade="F2"/>
    </w:pPr>
  </w:style>
  <w:style w:type="paragraph" w:styleId="Titel">
    <w:name w:val="Title"/>
    <w:basedOn w:val="Standard"/>
    <w:next w:val="Standard"/>
    <w:link w:val="TitelZchn"/>
    <w:rsid w:val="00FA3D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FA3D1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F3F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7EB4"/>
    <w:pPr>
      <w:ind w:left="720"/>
      <w:contextualSpacing/>
    </w:pPr>
  </w:style>
  <w:style w:type="character" w:customStyle="1" w:styleId="h4">
    <w:name w:val="h4"/>
    <w:basedOn w:val="Absatz-Standardschriftart"/>
    <w:rsid w:val="008D7EB4"/>
  </w:style>
  <w:style w:type="paragraph" w:styleId="StandardWeb">
    <w:name w:val="Normal (Web)"/>
    <w:basedOn w:val="Standard"/>
    <w:uiPriority w:val="99"/>
    <w:unhideWhenUsed/>
    <w:rsid w:val="003E14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A462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462F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796A"/>
    <w:rPr>
      <w:color w:val="808080"/>
    </w:rPr>
  </w:style>
  <w:style w:type="table" w:styleId="Gitternetztabelle1hellAkzent4">
    <w:name w:val="Grid Table 1 Light Accent 4"/>
    <w:basedOn w:val="NormaleTabelle"/>
    <w:uiPriority w:val="46"/>
    <w:rsid w:val="00427B4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Desktop\Vorlage%20ent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77A73024424D299B6FFF10D7AEA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6073E-05A2-4C82-94AE-BCF0A5D78D08}"/>
      </w:docPartPr>
      <w:docPartBody>
        <w:p w:rsidR="005C643F" w:rsidRDefault="005C643F" w:rsidP="005C643F">
          <w:pPr>
            <w:pStyle w:val="4F77A73024424D299B6FFF10D7AEA0A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36767502EA4B789667B9F1E526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3E069-6EAF-4DE5-BB45-8D5F5ECDF7AF}"/>
      </w:docPartPr>
      <w:docPartBody>
        <w:p w:rsidR="005C643F" w:rsidRDefault="005C643F" w:rsidP="005C643F">
          <w:pPr>
            <w:pStyle w:val="8A36767502EA4B789667B9F1E526110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F18D24A7444E01B64876EA4A63C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FFD72-2819-4A4B-9428-F34D17414DC5}"/>
      </w:docPartPr>
      <w:docPartBody>
        <w:p w:rsidR="005C643F" w:rsidRDefault="005C643F" w:rsidP="005C643F">
          <w:pPr>
            <w:pStyle w:val="95F18D24A7444E01B64876EA4A63CA7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CEDE1E43E14C959BE54B410C46E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402F7-8E72-4555-A906-0A4E9F854E60}"/>
      </w:docPartPr>
      <w:docPartBody>
        <w:p w:rsidR="005C643F" w:rsidRDefault="005C643F" w:rsidP="005C643F">
          <w:pPr>
            <w:pStyle w:val="19CEDE1E43E14C959BE54B410C46EC2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B78C794F3B4A3F8B4C717750049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D9E40-024A-43E3-9090-648CF783B4E1}"/>
      </w:docPartPr>
      <w:docPartBody>
        <w:p w:rsidR="005C643F" w:rsidRDefault="005C643F" w:rsidP="005C643F">
          <w:pPr>
            <w:pStyle w:val="EEB78C794F3B4A3F8B4C7177500497E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D1"/>
    <w:rsid w:val="00474828"/>
    <w:rsid w:val="00547BD1"/>
    <w:rsid w:val="005C643F"/>
    <w:rsid w:val="006A4018"/>
    <w:rsid w:val="00735240"/>
    <w:rsid w:val="00BE7BDD"/>
    <w:rsid w:val="00B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643F"/>
  </w:style>
  <w:style w:type="paragraph" w:customStyle="1" w:styleId="4F77A73024424D299B6FFF10D7AEA0AE">
    <w:name w:val="4F77A73024424D299B6FFF10D7AEA0AE"/>
    <w:rsid w:val="005C643F"/>
    <w:rPr>
      <w:kern w:val="2"/>
      <w14:ligatures w14:val="standardContextual"/>
    </w:rPr>
  </w:style>
  <w:style w:type="paragraph" w:customStyle="1" w:styleId="8A36767502EA4B789667B9F1E5261106">
    <w:name w:val="8A36767502EA4B789667B9F1E5261106"/>
    <w:rsid w:val="005C643F"/>
    <w:rPr>
      <w:kern w:val="2"/>
      <w14:ligatures w14:val="standardContextual"/>
    </w:rPr>
  </w:style>
  <w:style w:type="paragraph" w:customStyle="1" w:styleId="95F18D24A7444E01B64876EA4A63CA77">
    <w:name w:val="95F18D24A7444E01B64876EA4A63CA77"/>
    <w:rsid w:val="005C643F"/>
    <w:rPr>
      <w:kern w:val="2"/>
      <w14:ligatures w14:val="standardContextual"/>
    </w:rPr>
  </w:style>
  <w:style w:type="paragraph" w:customStyle="1" w:styleId="19CEDE1E43E14C959BE54B410C46EC2C">
    <w:name w:val="19CEDE1E43E14C959BE54B410C46EC2C"/>
    <w:rsid w:val="005C643F"/>
    <w:rPr>
      <w:kern w:val="2"/>
      <w14:ligatures w14:val="standardContextual"/>
    </w:rPr>
  </w:style>
  <w:style w:type="paragraph" w:customStyle="1" w:styleId="EEB78C794F3B4A3F8B4C7177500497ED">
    <w:name w:val="EEB78C794F3B4A3F8B4C7177500497ED"/>
    <w:rsid w:val="005C64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2B9E981766B4B9EAFAC3FBF6D19C8" ma:contentTypeVersion="21" ma:contentTypeDescription="Ein neues Dokument erstellen." ma:contentTypeScope="" ma:versionID="42c192afd2fc80f30e533237562b6df5">
  <xsd:schema xmlns:xsd="http://www.w3.org/2001/XMLSchema" xmlns:xs="http://www.w3.org/2001/XMLSchema" xmlns:p="http://schemas.microsoft.com/office/2006/metadata/properties" xmlns:ns2="32c94a56-54b5-431b-a644-ddd55711c683" xmlns:ns3="107fdca7-9f12-456a-8045-10a798f42c6e" targetNamespace="http://schemas.microsoft.com/office/2006/metadata/properties" ma:root="true" ma:fieldsID="4ac013dbd12f5a1ac2f0c0d00cecffa6" ns2:_="" ns3:_="">
    <xsd:import namespace="32c94a56-54b5-431b-a644-ddd55711c683"/>
    <xsd:import namespace="107fdca7-9f12-456a-8045-10a798f4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Beschreibung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4a56-54b5-431b-a644-ddd55711c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0f0f65-1022-418b-bd08-ae5b92ef21c4}" ma:internalName="TaxCatchAll" ma:showField="CatchAllData" ma:web="32c94a56-54b5-431b-a644-ddd55711c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dca7-9f12-456a-8045-10a798f4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_x003b_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Beschreibung" ma:index="19" nillable="true" ma:displayName="Beschreibung" ma:format="Dropdown" ma:internalName="Beschreibung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8b0bdb4-4bca-45c8-b491-f82687a9f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7fdca7-9f12-456a-8045-10a798f42c6e" xsi:nil="true"/>
    <Beschreibung xmlns="107fdca7-9f12-456a-8045-10a798f42c6e" xsi:nil="true"/>
    <TaxCatchAll xmlns="32c94a56-54b5-431b-a644-ddd55711c683" xsi:nil="true"/>
    <lcf76f155ced4ddcb4097134ff3c332f xmlns="107fdca7-9f12-456a-8045-10a798f42c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3A5D6B-6532-4DCA-BE43-40619F119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1BE54-3D3B-41A5-A91A-13FC33B14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7C771-3E5D-4052-946E-26306C18A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94a56-54b5-431b-a644-ddd55711c683"/>
    <ds:schemaRef ds:uri="107fdca7-9f12-456a-8045-10a798f4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0C33B-9C6E-4D23-AE41-DA90317B8A85}">
  <ds:schemaRefs>
    <ds:schemaRef ds:uri="http://schemas.microsoft.com/office/2006/metadata/properties"/>
    <ds:schemaRef ds:uri="http://schemas.microsoft.com/office/infopath/2007/PartnerControls"/>
    <ds:schemaRef ds:uri="107fdca7-9f12-456a-8045-10a798f42c6e"/>
    <ds:schemaRef ds:uri="32c94a56-54b5-431b-a644-ddd55711c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entra</Template>
  <TotalTime>0</TotalTime>
  <Pages>3</Pages>
  <Words>319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Michaela Janné</dc:creator>
  <cp:keywords/>
  <dc:description/>
  <cp:lastModifiedBy>Tom Ihl</cp:lastModifiedBy>
  <cp:revision>5</cp:revision>
  <cp:lastPrinted>2024-02-12T09:14:00Z</cp:lastPrinted>
  <dcterms:created xsi:type="dcterms:W3CDTF">2024-02-12T09:14:00Z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0x0101007712B9E981766B4B9EAFAC3FBF6D19C8</vt:lpwstr>
  </property>
  <property fmtid="{D5CDD505-2E9C-101B-9397-08002B2CF9AE}" pid="3" name="MediaServiceImageTags">
    <vt:lpwstr/>
  </property>
</Properties>
</file>