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6AD4" w14:textId="48110598" w:rsidR="009B796A" w:rsidRPr="001C782C" w:rsidRDefault="009B796A" w:rsidP="009B796A">
      <w:pPr>
        <w:pStyle w:val="berschrift1"/>
        <w:numPr>
          <w:ilvl w:val="0"/>
          <w:numId w:val="0"/>
        </w:numPr>
        <w:ind w:left="397" w:hanging="397"/>
        <w:rPr>
          <w:rFonts w:ascii="Arial" w:hAnsi="Arial" w:cs="Arial"/>
          <w:color w:val="4472C4" w:themeColor="accent5"/>
        </w:rPr>
      </w:pPr>
      <w:r w:rsidRPr="001C782C">
        <w:rPr>
          <w:rFonts w:ascii="Arial" w:hAnsi="Arial" w:cs="Arial"/>
          <w:color w:val="4472C4" w:themeColor="accent5"/>
        </w:rPr>
        <w:t xml:space="preserve">Projektskizze „Ehrenamtliche Bürgerprojekte“ </w:t>
      </w:r>
    </w:p>
    <w:p w14:paraId="0455285A" w14:textId="77777777" w:rsidR="009B796A" w:rsidRDefault="009B796A" w:rsidP="009B796A">
      <w:pPr>
        <w:ind w:right="-1"/>
        <w:jc w:val="left"/>
        <w:rPr>
          <w:b/>
          <w:sz w:val="28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3340"/>
        <w:gridCol w:w="5580"/>
      </w:tblGrid>
      <w:tr w:rsidR="009B796A" w:rsidRPr="001C782C" w14:paraId="73D364E3" w14:textId="77777777" w:rsidTr="001C7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hideMark/>
          </w:tcPr>
          <w:p w14:paraId="51F9B64C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8"/>
                <w:szCs w:val="28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Angaben zum Bewerber</w:t>
            </w:r>
          </w:p>
        </w:tc>
      </w:tr>
      <w:tr w:rsidR="009B796A" w:rsidRPr="001C782C" w14:paraId="6CB73D13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FD24C28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Name</w:t>
            </w:r>
          </w:p>
          <w:p w14:paraId="11C05F65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(Name des Vereins, der Initiative oder der Kurzbeschreibung der Gruppe)</w:t>
            </w:r>
          </w:p>
        </w:tc>
        <w:tc>
          <w:tcPr>
            <w:tcW w:w="5701" w:type="dxa"/>
          </w:tcPr>
          <w:p w14:paraId="1C185666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50D46A6D" w14:textId="77777777" w:rsidTr="001C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4CAF00AE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Ansprechpartner/in</w:t>
            </w:r>
          </w:p>
          <w:p w14:paraId="70B9F9EF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Funktion bei der o. g. Gruppierung</w:t>
            </w:r>
          </w:p>
        </w:tc>
        <w:tc>
          <w:tcPr>
            <w:tcW w:w="5701" w:type="dxa"/>
          </w:tcPr>
          <w:p w14:paraId="29B64727" w14:textId="77777777" w:rsidR="009B796A" w:rsidRPr="001C782C" w:rsidRDefault="009B796A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018995A6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03A77A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Anschrift</w:t>
            </w:r>
          </w:p>
          <w:p w14:paraId="273C9890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5AB58A5A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2DD8C07C" w14:textId="77777777" w:rsidTr="001C7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3EAF2A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E-Mail</w:t>
            </w:r>
          </w:p>
          <w:p w14:paraId="7DD29806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131F2B9C" w14:textId="77777777" w:rsidR="009B796A" w:rsidRPr="001C782C" w:rsidRDefault="009B796A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6A" w:rsidRPr="001C782C" w14:paraId="61EB7A45" w14:textId="77777777" w:rsidTr="001C7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5D3374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Telefon</w:t>
            </w:r>
          </w:p>
          <w:p w14:paraId="658BE43F" w14:textId="77777777" w:rsidR="009B796A" w:rsidRPr="005B5924" w:rsidRDefault="009B796A" w:rsidP="00427B49">
            <w:pPr>
              <w:ind w:right="-1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701" w:type="dxa"/>
          </w:tcPr>
          <w:p w14:paraId="42C02F83" w14:textId="77777777" w:rsidR="009B796A" w:rsidRPr="001C782C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BEA66C" w14:textId="77777777" w:rsidR="009B796A" w:rsidRPr="001C782C" w:rsidRDefault="009B796A" w:rsidP="009B796A">
      <w:pPr>
        <w:ind w:right="-1"/>
        <w:jc w:val="left"/>
        <w:rPr>
          <w:rFonts w:ascii="Arial" w:hAnsi="Arial" w:cs="Arial"/>
          <w:b/>
          <w:sz w:val="22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3357"/>
        <w:gridCol w:w="5563"/>
      </w:tblGrid>
      <w:tr w:rsidR="009B796A" w:rsidRPr="001C782C" w14:paraId="35AF8A3E" w14:textId="77777777" w:rsidTr="004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5C86AD34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Allgemeine Angaben zum Projekt</w:t>
            </w:r>
          </w:p>
        </w:tc>
      </w:tr>
      <w:tr w:rsidR="009B796A" w:rsidRPr="001C782C" w14:paraId="08BE1A1E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0F7BEAB0" w14:textId="77777777" w:rsidR="009B796A" w:rsidRPr="005B5924" w:rsidRDefault="009B796A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Projektname</w:t>
            </w:r>
          </w:p>
          <w:p w14:paraId="1222B0CC" w14:textId="77777777" w:rsidR="0042579A" w:rsidRPr="005B5924" w:rsidRDefault="0042579A">
            <w:pPr>
              <w:ind w:right="-1"/>
              <w:jc w:val="left"/>
              <w:rPr>
                <w:rFonts w:ascii="Arial" w:hAnsi="Arial" w:cs="Arial"/>
                <w:szCs w:val="20"/>
              </w:rPr>
            </w:pPr>
          </w:p>
          <w:p w14:paraId="2A574B02" w14:textId="4F58863D" w:rsidR="00DE3B3D" w:rsidRPr="005B5924" w:rsidRDefault="00DE3B3D">
            <w:pPr>
              <w:ind w:right="-1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63" w:type="dxa"/>
          </w:tcPr>
          <w:p w14:paraId="71E56770" w14:textId="77777777" w:rsidR="009B796A" w:rsidRPr="005B5924" w:rsidRDefault="009B796A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9B796A" w:rsidRPr="001C782C" w14:paraId="6649326A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7FFCB00F" w14:textId="77777777" w:rsidR="009B796A" w:rsidRPr="005B5924" w:rsidRDefault="009B796A" w:rsidP="000C19A4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Durchführungszeitraum</w:t>
            </w:r>
          </w:p>
          <w:p w14:paraId="1BFB3460" w14:textId="77777777" w:rsidR="009B796A" w:rsidRPr="005B5924" w:rsidRDefault="009B796A" w:rsidP="000C19A4">
            <w:pPr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563" w:type="dxa"/>
            <w:hideMark/>
          </w:tcPr>
          <w:p w14:paraId="0F150358" w14:textId="77777777" w:rsidR="009B796A" w:rsidRPr="005B5924" w:rsidRDefault="009B796A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von </w:t>
            </w:r>
          </w:p>
          <w:p w14:paraId="342E10D9" w14:textId="77777777" w:rsidR="009B796A" w:rsidRPr="005B5924" w:rsidRDefault="009B796A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bis </w:t>
            </w:r>
          </w:p>
        </w:tc>
      </w:tr>
      <w:tr w:rsidR="009B796A" w:rsidRPr="001C782C" w14:paraId="2AC4AD92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</w:tcPr>
          <w:p w14:paraId="64D3DC74" w14:textId="692C8A49" w:rsidR="009B796A" w:rsidRPr="005B5924" w:rsidRDefault="009B796A" w:rsidP="000C19A4">
            <w:pPr>
              <w:spacing w:after="240"/>
              <w:ind w:right="-1"/>
              <w:jc w:val="left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Mit dem Projekt wurde noch </w:t>
            </w:r>
            <w:r w:rsidRPr="005B5924">
              <w:rPr>
                <w:rFonts w:ascii="Arial" w:hAnsi="Arial" w:cs="Arial"/>
                <w:szCs w:val="20"/>
                <w:u w:val="single"/>
              </w:rPr>
              <w:t>nicht</w:t>
            </w:r>
            <w:r w:rsidRPr="005B5924">
              <w:rPr>
                <w:rFonts w:ascii="Arial" w:hAnsi="Arial" w:cs="Arial"/>
                <w:szCs w:val="20"/>
              </w:rPr>
              <w:t xml:space="preserve"> begonnen:</w:t>
            </w:r>
          </w:p>
        </w:tc>
        <w:tc>
          <w:tcPr>
            <w:tcW w:w="5563" w:type="dxa"/>
            <w:hideMark/>
          </w:tcPr>
          <w:p w14:paraId="2EBD2F19" w14:textId="77777777" w:rsidR="009B796A" w:rsidRPr="005B5924" w:rsidRDefault="00821E44" w:rsidP="000C19A4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7268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796A" w:rsidRPr="005B592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ja</w:t>
            </w:r>
          </w:p>
        </w:tc>
      </w:tr>
      <w:tr w:rsidR="009B796A" w:rsidRPr="001C782C" w14:paraId="5E67DBAB" w14:textId="77777777" w:rsidTr="005B5924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56438B8F" w14:textId="77A7603B" w:rsidR="00AE0AEA" w:rsidRPr="005B5924" w:rsidRDefault="009B796A" w:rsidP="004A665B">
            <w:pPr>
              <w:spacing w:after="240"/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 xml:space="preserve">Mit dem Projekt werden weder </w:t>
            </w:r>
            <w:r w:rsidR="00427B49" w:rsidRPr="005B5924">
              <w:rPr>
                <w:rFonts w:ascii="Arial" w:hAnsi="Arial" w:cs="Arial"/>
                <w:szCs w:val="20"/>
              </w:rPr>
              <w:t>wirtschaftliche</w:t>
            </w:r>
            <w:r w:rsidRPr="005B5924">
              <w:rPr>
                <w:rFonts w:ascii="Arial" w:hAnsi="Arial" w:cs="Arial"/>
                <w:szCs w:val="20"/>
              </w:rPr>
              <w:t xml:space="preserve"> noch, gewerbliche, noch parteipolitische Interessen unterstützt.</w:t>
            </w:r>
          </w:p>
        </w:tc>
        <w:tc>
          <w:tcPr>
            <w:tcW w:w="5563" w:type="dxa"/>
            <w:hideMark/>
          </w:tcPr>
          <w:p w14:paraId="784DDEC3" w14:textId="419460B8" w:rsidR="009B796A" w:rsidRPr="005B5924" w:rsidRDefault="00821E44" w:rsidP="000C19A4">
            <w:pPr>
              <w:ind w:right="-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5797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59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ja</w:t>
            </w:r>
          </w:p>
        </w:tc>
      </w:tr>
      <w:tr w:rsidR="009B796A" w:rsidRPr="001C782C" w14:paraId="76A8E978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7" w:type="dxa"/>
            <w:hideMark/>
          </w:tcPr>
          <w:p w14:paraId="516320A3" w14:textId="658B15A0" w:rsidR="00AE0AEA" w:rsidRPr="005B5924" w:rsidRDefault="009B796A" w:rsidP="004A665B">
            <w:pPr>
              <w:spacing w:after="240"/>
              <w:ind w:right="-1"/>
              <w:rPr>
                <w:rFonts w:ascii="Arial" w:hAnsi="Arial" w:cs="Arial"/>
                <w:b w:val="0"/>
                <w:szCs w:val="20"/>
              </w:rPr>
            </w:pPr>
            <w:r w:rsidRPr="005B5924">
              <w:rPr>
                <w:rFonts w:ascii="Arial" w:hAnsi="Arial" w:cs="Arial"/>
                <w:szCs w:val="20"/>
              </w:rPr>
              <w:t>Dem Begünstigten wurde im selben Jahr noch keine Förderung im Rahmen des Vorhabens „Ehrenamtliche Bürgerprojekte“ gewährt?</w:t>
            </w:r>
          </w:p>
        </w:tc>
        <w:tc>
          <w:tcPr>
            <w:tcW w:w="5563" w:type="dxa"/>
            <w:hideMark/>
          </w:tcPr>
          <w:p w14:paraId="62E7EE2C" w14:textId="77777777" w:rsidR="009B796A" w:rsidRPr="005B5924" w:rsidRDefault="00821E44" w:rsidP="000C19A4">
            <w:pPr>
              <w:ind w:right="-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77005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796A" w:rsidRPr="005B592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5B5924">
              <w:rPr>
                <w:rFonts w:ascii="Arial" w:hAnsi="Arial" w:cs="Arial"/>
                <w:szCs w:val="20"/>
              </w:rPr>
              <w:t xml:space="preserve"> nein</w:t>
            </w:r>
          </w:p>
        </w:tc>
      </w:tr>
      <w:tr w:rsidR="009B796A" w:rsidRPr="001C782C" w14:paraId="3331F914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5C0E7F2E" w14:textId="77777777" w:rsidR="009B796A" w:rsidRPr="001C782C" w:rsidRDefault="009B796A">
            <w:pPr>
              <w:spacing w:before="100" w:after="100"/>
              <w:jc w:val="left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Beschreibung des Projekts</w:t>
            </w:r>
          </w:p>
        </w:tc>
      </w:tr>
      <w:tr w:rsidR="009B796A" w:rsidRPr="001C782C" w14:paraId="27149F40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1F2D474A" w14:textId="77777777" w:rsidR="009B796A" w:rsidRPr="001C782C" w:rsidRDefault="009B796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1. Projektziel</w:t>
            </w:r>
            <w:r w:rsidRPr="001C782C">
              <w:rPr>
                <w:rFonts w:ascii="Arial" w:hAnsi="Arial" w:cs="Arial"/>
                <w:sz w:val="22"/>
              </w:rPr>
              <w:t xml:space="preserve"> </w:t>
            </w:r>
            <w:r w:rsidRPr="001C782C">
              <w:rPr>
                <w:rFonts w:ascii="Arial" w:hAnsi="Arial" w:cs="Arial"/>
                <w:sz w:val="22"/>
                <w:szCs w:val="22"/>
              </w:rPr>
              <w:t>(Was ist der Zweck des Projekts?; max. 1 Satz)</w:t>
            </w:r>
          </w:p>
        </w:tc>
      </w:tr>
      <w:tr w:rsidR="009B796A" w:rsidRPr="001C782C" w14:paraId="06CCFBCE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p w14:paraId="5D2E2B05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F3557AD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C71612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34A94F8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5E5C4AD3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15AF729F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3CCE92A0" w14:textId="77777777" w:rsidR="00821E44" w:rsidRDefault="00821E44">
      <w:r>
        <w:rPr>
          <w:b/>
          <w:bCs/>
        </w:rPr>
        <w:br w:type="page"/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B796A" w:rsidRPr="001C782C" w14:paraId="6523515A" w14:textId="77777777" w:rsidTr="004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hideMark/>
          </w:tcPr>
          <w:p w14:paraId="00E4D09A" w14:textId="7CAE10FC" w:rsidR="009B796A" w:rsidRPr="001C782C" w:rsidRDefault="009B796A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lastRenderedPageBreak/>
              <w:t>2. Zuordnung Handlungsfeld</w:t>
            </w:r>
            <w:r w:rsidRPr="001C782C">
              <w:rPr>
                <w:rFonts w:ascii="Arial" w:hAnsi="Arial" w:cs="Arial"/>
                <w:sz w:val="22"/>
              </w:rPr>
              <w:t xml:space="preserve"> </w:t>
            </w:r>
            <w:r w:rsidRPr="001C782C">
              <w:rPr>
                <w:rFonts w:ascii="Arial" w:hAnsi="Arial" w:cs="Arial"/>
                <w:sz w:val="22"/>
                <w:szCs w:val="22"/>
              </w:rPr>
              <w:t>(Bezug zur Entwicklungsstrategie)</w:t>
            </w:r>
          </w:p>
        </w:tc>
      </w:tr>
      <w:tr w:rsidR="009B796A" w:rsidRPr="001C782C" w14:paraId="5AEFF797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hideMark/>
          </w:tcPr>
          <w:p w14:paraId="16F4C663" w14:textId="07175FC4" w:rsidR="009B796A" w:rsidRPr="00AE7910" w:rsidRDefault="00821E44" w:rsidP="000C19A4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01530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96A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AE7910">
              <w:rPr>
                <w:rFonts w:ascii="Arial" w:hAnsi="Arial" w:cs="Arial"/>
                <w:szCs w:val="20"/>
              </w:rPr>
              <w:t xml:space="preserve"> Leben</w:t>
            </w:r>
            <w:r w:rsidR="00905083" w:rsidRPr="00AE7910">
              <w:rPr>
                <w:rFonts w:ascii="Arial" w:hAnsi="Arial" w:cs="Arial"/>
                <w:szCs w:val="20"/>
              </w:rPr>
              <w:t xml:space="preserve">, </w:t>
            </w:r>
            <w:r w:rsidR="009B796A" w:rsidRPr="00AE7910">
              <w:rPr>
                <w:rFonts w:ascii="Arial" w:hAnsi="Arial" w:cs="Arial"/>
                <w:szCs w:val="20"/>
              </w:rPr>
              <w:t xml:space="preserve">Arbeiten </w:t>
            </w:r>
            <w:r w:rsidR="00905083" w:rsidRPr="00AE7910">
              <w:rPr>
                <w:rFonts w:ascii="Arial" w:hAnsi="Arial" w:cs="Arial"/>
                <w:szCs w:val="20"/>
              </w:rPr>
              <w:t xml:space="preserve">&amp; </w:t>
            </w:r>
            <w:r w:rsidR="00A37AF6" w:rsidRPr="00AE7910">
              <w:rPr>
                <w:rFonts w:ascii="Arial" w:hAnsi="Arial" w:cs="Arial"/>
                <w:szCs w:val="20"/>
              </w:rPr>
              <w:t>soziales</w:t>
            </w:r>
            <w:r w:rsidR="00905083" w:rsidRPr="00AE7910">
              <w:rPr>
                <w:rFonts w:ascii="Arial" w:hAnsi="Arial" w:cs="Arial"/>
                <w:szCs w:val="20"/>
              </w:rPr>
              <w:t xml:space="preserve"> Miteinander</w:t>
            </w:r>
          </w:p>
          <w:p w14:paraId="3A125D42" w14:textId="21BA967D" w:rsidR="00DD256F" w:rsidRPr="00AE7910" w:rsidRDefault="00821E44" w:rsidP="000C19A4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233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6F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256F" w:rsidRPr="00AE7910">
              <w:rPr>
                <w:rFonts w:ascii="Arial" w:hAnsi="Arial" w:cs="Arial"/>
                <w:szCs w:val="20"/>
              </w:rPr>
              <w:t xml:space="preserve"> Landschaft &amp; Klimaschutz</w:t>
            </w:r>
          </w:p>
          <w:p w14:paraId="7D0C4640" w14:textId="3944EDB3" w:rsidR="009B796A" w:rsidRPr="00A37AF6" w:rsidRDefault="00821E44" w:rsidP="00A37AF6">
            <w:pPr>
              <w:tabs>
                <w:tab w:val="right" w:leader="dot" w:pos="9072"/>
              </w:tabs>
              <w:spacing w:after="240"/>
              <w:ind w:left="284" w:hanging="284"/>
              <w:jc w:val="left"/>
              <w:rPr>
                <w:rFonts w:ascii="Arial" w:hAnsi="Arial" w:cs="Arial"/>
                <w:b w:val="0"/>
                <w:color w:val="538135" w:themeColor="accent6" w:themeShade="BF"/>
                <w:sz w:val="24"/>
                <w:highlight w:val="yellow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3492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A4" w:rsidRPr="00AE7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B796A" w:rsidRPr="00AE7910">
              <w:rPr>
                <w:rFonts w:ascii="Arial" w:hAnsi="Arial" w:cs="Arial"/>
                <w:szCs w:val="20"/>
              </w:rPr>
              <w:t xml:space="preserve"> </w:t>
            </w:r>
            <w:r w:rsidR="00A37AF6" w:rsidRPr="00AE7910">
              <w:rPr>
                <w:rFonts w:ascii="Arial" w:hAnsi="Arial" w:cs="Arial"/>
                <w:szCs w:val="20"/>
              </w:rPr>
              <w:t>Tourismus,</w:t>
            </w:r>
            <w:r w:rsidR="00DD256F" w:rsidRPr="00AE7910">
              <w:rPr>
                <w:rFonts w:ascii="Arial" w:hAnsi="Arial" w:cs="Arial"/>
                <w:szCs w:val="20"/>
              </w:rPr>
              <w:t xml:space="preserve"> </w:t>
            </w:r>
            <w:r w:rsidR="009B796A" w:rsidRPr="00AE7910">
              <w:rPr>
                <w:rFonts w:ascii="Arial" w:hAnsi="Arial" w:cs="Arial"/>
                <w:szCs w:val="20"/>
              </w:rPr>
              <w:t>Kultur</w:t>
            </w:r>
            <w:r w:rsidR="00DD256F" w:rsidRPr="00AE7910">
              <w:rPr>
                <w:rFonts w:ascii="Arial" w:hAnsi="Arial" w:cs="Arial"/>
                <w:szCs w:val="20"/>
              </w:rPr>
              <w:t xml:space="preserve"> &amp; Regionale Identität</w:t>
            </w:r>
            <w:r w:rsidR="009B796A" w:rsidRPr="00AE791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B796A" w:rsidRPr="001C782C" w14:paraId="16B39F44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hideMark/>
          </w:tcPr>
          <w:p w14:paraId="42FA4847" w14:textId="7243230C" w:rsidR="009B796A" w:rsidRPr="001C782C" w:rsidRDefault="0077512F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3</w:t>
            </w:r>
            <w:r w:rsidR="009B796A" w:rsidRPr="001C782C">
              <w:rPr>
                <w:rFonts w:ascii="Arial" w:hAnsi="Arial" w:cs="Arial"/>
                <w:sz w:val="28"/>
                <w:szCs w:val="28"/>
              </w:rPr>
              <w:t>. Projektinhalt</w:t>
            </w:r>
            <w:r w:rsidR="009B796A" w:rsidRPr="001C782C">
              <w:rPr>
                <w:rFonts w:ascii="Arial" w:hAnsi="Arial" w:cs="Arial"/>
                <w:sz w:val="22"/>
              </w:rPr>
              <w:t xml:space="preserve"> </w:t>
            </w:r>
            <w:r w:rsidR="009B796A" w:rsidRPr="001C782C">
              <w:rPr>
                <w:rFonts w:ascii="Arial" w:hAnsi="Arial" w:cs="Arial"/>
                <w:sz w:val="22"/>
                <w:szCs w:val="22"/>
              </w:rPr>
              <w:t>(Was soll gemacht werden?)</w:t>
            </w:r>
          </w:p>
        </w:tc>
      </w:tr>
      <w:tr w:rsidR="009B796A" w:rsidRPr="001C782C" w14:paraId="0B597327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03F1B485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AA70A5C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5456688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27B3397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B770CEE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138080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7D98372C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53899C41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13C3A76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4DE3948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2EC6181F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00983AA0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  <w:p w14:paraId="6B0DCC09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9B796A" w:rsidRPr="001C782C" w14:paraId="7446F759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hideMark/>
          </w:tcPr>
          <w:p w14:paraId="01A3642E" w14:textId="0613002B" w:rsidR="009B796A" w:rsidRPr="001C782C" w:rsidRDefault="0077512F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4</w:t>
            </w:r>
            <w:r w:rsidR="009B796A" w:rsidRPr="001C782C">
              <w:rPr>
                <w:rFonts w:ascii="Arial" w:hAnsi="Arial" w:cs="Arial"/>
                <w:sz w:val="28"/>
                <w:szCs w:val="28"/>
              </w:rPr>
              <w:t>. Ort(e) der Umsetzung</w:t>
            </w:r>
            <w:r w:rsidR="009B796A" w:rsidRPr="001C782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B796A" w:rsidRPr="001C782C" w14:paraId="52B5639E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4786"/>
            </w:tblGrid>
            <w:tr w:rsidR="009B796A" w:rsidRPr="001C782C" w14:paraId="5581E8EB" w14:textId="77777777">
              <w:tc>
                <w:tcPr>
                  <w:tcW w:w="3856" w:type="dxa"/>
                </w:tcPr>
                <w:p w14:paraId="618C0BD7" w14:textId="77777777" w:rsidR="009B796A" w:rsidRPr="001C782C" w:rsidRDefault="009B796A">
                  <w:pPr>
                    <w:ind w:right="-1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4786" w:type="dxa"/>
                </w:tcPr>
                <w:p w14:paraId="54AF1BE2" w14:textId="77777777" w:rsidR="009B796A" w:rsidRPr="001C782C" w:rsidRDefault="009B796A">
                  <w:pPr>
                    <w:ind w:right="-1"/>
                    <w:rPr>
                      <w:rFonts w:ascii="Arial" w:hAnsi="Arial" w:cs="Arial"/>
                      <w:sz w:val="24"/>
                    </w:rPr>
                  </w:pPr>
                </w:p>
                <w:p w14:paraId="5CCD92B4" w14:textId="4BEE9EDA" w:rsidR="009B796A" w:rsidRPr="001C782C" w:rsidRDefault="009B796A">
                  <w:pPr>
                    <w:ind w:right="-1"/>
                    <w:rPr>
                      <w:rFonts w:ascii="Arial" w:hAnsi="Arial" w:cs="Arial"/>
                      <w:sz w:val="24"/>
                    </w:rPr>
                  </w:pPr>
                  <w:r w:rsidRPr="001C782C">
                    <w:rPr>
                      <w:rFonts w:ascii="Arial" w:hAnsi="Arial" w:cs="Arial"/>
                      <w:sz w:val="24"/>
                    </w:rPr>
                    <w:t>Ortsgemeinde(n)</w:t>
                  </w:r>
                  <w:r w:rsidR="00373537">
                    <w:rPr>
                      <w:rFonts w:ascii="Arial" w:hAnsi="Arial" w:cs="Arial"/>
                      <w:sz w:val="24"/>
                    </w:rPr>
                    <w:t xml:space="preserve"> bzw. Stadtteilen</w:t>
                  </w:r>
                  <w:r w:rsidRPr="001C782C">
                    <w:rPr>
                      <w:rFonts w:ascii="Arial" w:hAnsi="Arial" w:cs="Arial"/>
                      <w:sz w:val="24"/>
                    </w:rPr>
                    <w:t>:</w:t>
                  </w:r>
                </w:p>
              </w:tc>
            </w:tr>
            <w:tr w:rsidR="0058503F" w:rsidRPr="001C782C" w14:paraId="57D38A1F" w14:textId="77777777">
              <w:tc>
                <w:tcPr>
                  <w:tcW w:w="3856" w:type="dxa"/>
                </w:tcPr>
                <w:p w14:paraId="61C45031" w14:textId="0953D961" w:rsidR="0058503F" w:rsidRPr="00AE7910" w:rsidRDefault="00821E44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Cs w:val="20"/>
                      </w:rPr>
                      <w:id w:val="-710031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Cs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 xml:space="preserve"> Stadt Remagen 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1423174128"/>
                  <w:placeholder>
                    <w:docPart w:val="4F77A73024424D299B6FFF10D7AEA0AE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14:paraId="43456229" w14:textId="5DFD204F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6AA9FEFF" w14:textId="77777777">
              <w:tc>
                <w:tcPr>
                  <w:tcW w:w="3856" w:type="dxa"/>
                </w:tcPr>
                <w:p w14:paraId="0FCA0489" w14:textId="70C71AA1" w:rsidR="0058503F" w:rsidRPr="00AE7910" w:rsidRDefault="00821E44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Cs w:val="20"/>
                      </w:rPr>
                      <w:id w:val="-175047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Cs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 xml:space="preserve"> Stadt Sinzig</w:t>
                  </w:r>
                </w:p>
              </w:tc>
              <w:tc>
                <w:tcPr>
                  <w:tcW w:w="4786" w:type="dxa"/>
                </w:tcPr>
                <w:p w14:paraId="541CA9C6" w14:textId="08FC032A" w:rsidR="0058503F" w:rsidRPr="00AE7910" w:rsidRDefault="0058503F" w:rsidP="0058503F">
                  <w:pPr>
                    <w:ind w:right="-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58503F" w:rsidRPr="001C782C" w14:paraId="4A4D3519" w14:textId="77777777">
              <w:tc>
                <w:tcPr>
                  <w:tcW w:w="3856" w:type="dxa"/>
                </w:tcPr>
                <w:p w14:paraId="7ABAE337" w14:textId="5A21F55D" w:rsidR="0058503F" w:rsidRPr="00AE7910" w:rsidRDefault="00821E44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758602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bCs/>
                      <w:szCs w:val="20"/>
                    </w:rPr>
                    <w:t>VG Bad Breisig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259995354"/>
                  <w:placeholder>
                    <w:docPart w:val="8A36767502EA4B789667B9F1E526110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</w:tcPr>
                    <w:p w14:paraId="6EABA7B1" w14:textId="148AD71C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14AE8576" w14:textId="77777777">
              <w:tc>
                <w:tcPr>
                  <w:tcW w:w="3856" w:type="dxa"/>
                  <w:hideMark/>
                </w:tcPr>
                <w:p w14:paraId="73D15DEE" w14:textId="05E4F82B" w:rsidR="0058503F" w:rsidRPr="00AE7910" w:rsidRDefault="00821E44" w:rsidP="0058503F">
                  <w:pPr>
                    <w:ind w:right="-1"/>
                    <w:rPr>
                      <w:rFonts w:ascii="Arial" w:hAnsi="Arial" w:cs="Arial"/>
                      <w:b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1855485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>VG Bad Hönningen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1984585308"/>
                  <w:placeholder>
                    <w:docPart w:val="95F18D24A7444E01B64876EA4A63CA7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420D5624" w14:textId="77777777" w:rsidR="0058503F" w:rsidRPr="00AE7910" w:rsidRDefault="0058503F" w:rsidP="0058503F">
                      <w:pPr>
                        <w:ind w:right="-1"/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00D9FB4F" w14:textId="77777777">
              <w:tc>
                <w:tcPr>
                  <w:tcW w:w="3856" w:type="dxa"/>
                  <w:hideMark/>
                </w:tcPr>
                <w:p w14:paraId="0642C64E" w14:textId="3D54DA21" w:rsidR="0058503F" w:rsidRPr="00AE7910" w:rsidRDefault="00821E44" w:rsidP="0058503F">
                  <w:pPr>
                    <w:rPr>
                      <w:rFonts w:ascii="Arial" w:hAnsi="Arial" w:cs="Arial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-82281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 xml:space="preserve">VG Linz 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2042248459"/>
                  <w:placeholder>
                    <w:docPart w:val="19CEDE1E43E14C959BE54B410C46EC2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4ABE47EC" w14:textId="77777777" w:rsidR="0058503F" w:rsidRPr="00AE7910" w:rsidRDefault="0058503F" w:rsidP="0058503F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58503F" w:rsidRPr="001C782C" w14:paraId="6FB0C844" w14:textId="77777777">
              <w:tc>
                <w:tcPr>
                  <w:tcW w:w="3856" w:type="dxa"/>
                  <w:hideMark/>
                </w:tcPr>
                <w:p w14:paraId="458ABF9E" w14:textId="04A1BEDC" w:rsidR="0058503F" w:rsidRPr="00AE7910" w:rsidRDefault="00821E44" w:rsidP="0058503F">
                  <w:pPr>
                    <w:rPr>
                      <w:rFonts w:ascii="Arial" w:hAnsi="Arial" w:cs="Arial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Cs w:val="20"/>
                      </w:rPr>
                      <w:id w:val="44736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503F" w:rsidRPr="00AE7910">
                        <w:rPr>
                          <w:rFonts w:ascii="Segoe UI Symbol" w:eastAsia="MS Gothic" w:hAnsi="Segoe UI Symbol" w:cs="Segoe UI Symbol"/>
                          <w:b/>
                          <w:szCs w:val="20"/>
                        </w:rPr>
                        <w:t>☐</w:t>
                      </w:r>
                    </w:sdtContent>
                  </w:sdt>
                  <w:r w:rsidR="0058503F" w:rsidRPr="00AE7910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58503F" w:rsidRPr="00AE7910">
                    <w:rPr>
                      <w:rFonts w:ascii="Arial" w:hAnsi="Arial" w:cs="Arial"/>
                      <w:szCs w:val="20"/>
                    </w:rPr>
                    <w:t>VG Unkel</w:t>
                  </w:r>
                </w:p>
              </w:tc>
              <w:sdt>
                <w:sdtPr>
                  <w:rPr>
                    <w:rFonts w:ascii="Arial" w:hAnsi="Arial" w:cs="Arial"/>
                    <w:szCs w:val="20"/>
                  </w:rPr>
                  <w:id w:val="-1532795200"/>
                  <w:placeholder>
                    <w:docPart w:val="EEB78C794F3B4A3F8B4C7177500497E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786" w:type="dxa"/>
                      <w:hideMark/>
                    </w:tcPr>
                    <w:p w14:paraId="76E5F9E5" w14:textId="77777777" w:rsidR="0058503F" w:rsidRPr="00AE7910" w:rsidRDefault="0058503F" w:rsidP="0058503F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E7910">
                        <w:rPr>
                          <w:rStyle w:val="Platzhaltertext"/>
                          <w:rFonts w:ascii="Arial" w:hAnsi="Arial" w:cs="Arial"/>
                          <w:szCs w:val="20"/>
                        </w:rPr>
                        <w:t>Klicken Sie hier, um Text einzugeben.</w:t>
                      </w:r>
                    </w:p>
                  </w:tc>
                </w:sdtContent>
              </w:sdt>
            </w:tr>
          </w:tbl>
          <w:p w14:paraId="16EB0F44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13BB7BEB" w14:textId="491342D2" w:rsidR="009B796A" w:rsidRDefault="009B796A" w:rsidP="009B796A">
      <w:pPr>
        <w:ind w:right="-1"/>
        <w:rPr>
          <w:rFonts w:ascii="Arial" w:hAnsi="Arial" w:cs="Arial"/>
          <w:sz w:val="32"/>
        </w:rPr>
      </w:pPr>
    </w:p>
    <w:p w14:paraId="5993C6A5" w14:textId="77777777" w:rsidR="00EF561E" w:rsidRPr="001C782C" w:rsidRDefault="00EF561E" w:rsidP="009B796A">
      <w:pPr>
        <w:ind w:right="-1"/>
        <w:rPr>
          <w:rFonts w:ascii="Arial" w:hAnsi="Arial" w:cs="Arial"/>
          <w:sz w:val="32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5802"/>
        <w:gridCol w:w="3118"/>
      </w:tblGrid>
      <w:tr w:rsidR="009B796A" w:rsidRPr="001C782C" w14:paraId="4639E128" w14:textId="77777777" w:rsidTr="0042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1A8D9FD8" w14:textId="77777777" w:rsidR="009B796A" w:rsidRPr="001C782C" w:rsidRDefault="009B796A" w:rsidP="00AE0AEA">
            <w:pPr>
              <w:spacing w:before="60" w:after="60"/>
              <w:rPr>
                <w:rFonts w:ascii="Arial" w:hAnsi="Arial" w:cs="Arial"/>
                <w:b w:val="0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t>Kosten</w:t>
            </w:r>
          </w:p>
        </w:tc>
      </w:tr>
      <w:tr w:rsidR="009B796A" w:rsidRPr="001C782C" w14:paraId="58B88560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hideMark/>
          </w:tcPr>
          <w:p w14:paraId="357FA482" w14:textId="77777777" w:rsidR="009B796A" w:rsidRPr="001C782C" w:rsidRDefault="009B796A">
            <w:pPr>
              <w:spacing w:before="60" w:after="60"/>
              <w:jc w:val="left"/>
              <w:rPr>
                <w:rFonts w:ascii="Arial" w:hAnsi="Arial" w:cs="Arial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Wofür benötigen Sie finanzielle Unterstützung?</w:t>
            </w:r>
          </w:p>
        </w:tc>
        <w:tc>
          <w:tcPr>
            <w:tcW w:w="3118" w:type="dxa"/>
            <w:hideMark/>
          </w:tcPr>
          <w:p w14:paraId="7CD6D50E" w14:textId="77777777" w:rsidR="009B796A" w:rsidRPr="001C782C" w:rsidRDefault="009B796A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Wie hoch sind die voraussichtlichen Kosten?</w:t>
            </w:r>
          </w:p>
        </w:tc>
      </w:tr>
      <w:tr w:rsidR="009B796A" w:rsidRPr="001C782C" w14:paraId="4AB436F2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E1A77D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20E34AAB" w14:textId="77777777" w:rsidR="009B796A" w:rsidRPr="001C782C" w:rsidRDefault="009B796A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0" w:name="Text1"/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</w:rPr>
            </w:r>
            <w:r w:rsidRPr="001C782C">
              <w:rPr>
                <w:rStyle w:val="Platzhaltertext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2A0A7351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ACBDEC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43FF0909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237673E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DF6A41E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2A030DDC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3D17C94C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280A9D0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0CFF66CF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6AE13C13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49247FE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0AE0BDE2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C4F0449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5DCA8ED9" w14:textId="77777777" w:rsidR="009B796A" w:rsidRPr="001C782C" w:rsidRDefault="009B796A">
            <w:pPr>
              <w:ind w:right="-1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3118" w:type="dxa"/>
            <w:hideMark/>
          </w:tcPr>
          <w:p w14:paraId="3ED7150A" w14:textId="77777777" w:rsidR="009B796A" w:rsidRPr="001C782C" w:rsidRDefault="009B7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noProof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252EB28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hideMark/>
          </w:tcPr>
          <w:p w14:paraId="5E6454B0" w14:textId="77777777" w:rsidR="009B796A" w:rsidRPr="001C782C" w:rsidRDefault="009B796A" w:rsidP="00AE0AEA">
            <w:pPr>
              <w:spacing w:before="60" w:after="60"/>
              <w:rPr>
                <w:rStyle w:val="Platzhaltertext"/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1C782C">
              <w:rPr>
                <w:rFonts w:ascii="Arial" w:hAnsi="Arial" w:cs="Arial"/>
                <w:sz w:val="24"/>
              </w:rPr>
              <w:t>Voraussichtliche Gesamtkosten</w:t>
            </w:r>
          </w:p>
        </w:tc>
        <w:tc>
          <w:tcPr>
            <w:tcW w:w="3118" w:type="dxa"/>
            <w:hideMark/>
          </w:tcPr>
          <w:p w14:paraId="4A11BA8E" w14:textId="77777777" w:rsidR="009B796A" w:rsidRPr="001C782C" w:rsidRDefault="009B79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instrText xml:space="preserve"> FORMTEXT </w:instrText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separate"/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noProof/>
                <w:color w:val="000000" w:themeColor="text1"/>
                <w:sz w:val="24"/>
              </w:rPr>
              <w:t> </w:t>
            </w:r>
            <w:r w:rsidRPr="001C782C">
              <w:rPr>
                <w:rStyle w:val="Platzhaltertext"/>
                <w:rFonts w:ascii="Arial" w:hAnsi="Arial" w:cs="Arial"/>
                <w:b/>
                <w:color w:val="000000" w:themeColor="text1"/>
                <w:sz w:val="24"/>
              </w:rPr>
              <w:fldChar w:fldCharType="end"/>
            </w:r>
            <w:r w:rsidRPr="001C782C">
              <w:rPr>
                <w:rFonts w:ascii="Arial" w:hAnsi="Arial" w:cs="Arial"/>
                <w:sz w:val="24"/>
              </w:rPr>
              <w:t xml:space="preserve"> €</w:t>
            </w:r>
          </w:p>
        </w:tc>
      </w:tr>
      <w:tr w:rsidR="009B796A" w:rsidRPr="001C782C" w14:paraId="55FCEFC4" w14:textId="77777777" w:rsidTr="0042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  <w:hideMark/>
          </w:tcPr>
          <w:p w14:paraId="0B83AFD3" w14:textId="77777777" w:rsidR="009B796A" w:rsidRPr="001C782C" w:rsidRDefault="009B796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1C782C">
              <w:rPr>
                <w:rFonts w:ascii="Arial" w:hAnsi="Arial" w:cs="Arial"/>
                <w:sz w:val="28"/>
                <w:szCs w:val="28"/>
              </w:rPr>
              <w:lastRenderedPageBreak/>
              <w:t>Erklärungen des Bewerbers</w:t>
            </w:r>
          </w:p>
        </w:tc>
      </w:tr>
      <w:tr w:rsidR="009B796A" w:rsidRPr="001C782C" w14:paraId="2F02A357" w14:textId="77777777" w:rsidTr="0042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2"/>
          </w:tcPr>
          <w:p w14:paraId="6387224B" w14:textId="77777777" w:rsidR="009B796A" w:rsidRPr="00AE7910" w:rsidRDefault="009B796A">
            <w:pPr>
              <w:spacing w:after="60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Der Bewerber erklärt,</w:t>
            </w:r>
          </w:p>
          <w:p w14:paraId="523B8D42" w14:textId="026FB59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mit dem Projekt noch nicht begonnen wurde und vor Abschluss einer Zielvereinbarung mit der LAG Rhein-</w:t>
            </w:r>
            <w:r w:rsidR="00EF561E" w:rsidRPr="00AE7910">
              <w:rPr>
                <w:rFonts w:ascii="Arial" w:hAnsi="Arial" w:cs="Arial"/>
                <w:b w:val="0"/>
                <w:bCs w:val="0"/>
                <w:szCs w:val="20"/>
              </w:rPr>
              <w:t>Ahr</w:t>
            </w: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 xml:space="preserve"> nicht begonnen wird,</w:t>
            </w:r>
          </w:p>
          <w:p w14:paraId="51A6FA09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für das Bürgerprojekt keine weiteren Fördermittel beantragt und beansprucht werden,</w:t>
            </w:r>
          </w:p>
          <w:p w14:paraId="0DD31C0A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er rechtlich zur Durchführung des Vorhabens berechtigt ist,</w:t>
            </w:r>
          </w:p>
          <w:p w14:paraId="76E76D44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 xml:space="preserve">die Richtigkeit der Angaben dieser Bewerbung. Unrichtige Angaben können als Subventionsbetrug bestraft werden. Dies gilt auch für im Rahmen des Kostennachweises vorzulegende Rechnungen und Verträge sowie die Verletzung von Mitteilungspflichten. </w:t>
            </w:r>
          </w:p>
          <w:p w14:paraId="2757CE67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ihm bekannt ist, dass kein Anspruch auf eine Zuwendung besteht,</w:t>
            </w:r>
          </w:p>
          <w:p w14:paraId="6E961344" w14:textId="77777777" w:rsidR="009B796A" w:rsidRPr="00AE7910" w:rsidRDefault="009B796A" w:rsidP="009B796A">
            <w:pPr>
              <w:pStyle w:val="Listenabsatz"/>
              <w:numPr>
                <w:ilvl w:val="0"/>
                <w:numId w:val="19"/>
              </w:numPr>
              <w:spacing w:after="60"/>
              <w:ind w:left="426" w:hanging="426"/>
              <w:rPr>
                <w:rFonts w:ascii="Arial" w:hAnsi="Arial" w:cs="Arial"/>
                <w:b w:val="0"/>
                <w:bCs w:val="0"/>
                <w:szCs w:val="20"/>
              </w:rPr>
            </w:pPr>
            <w:r w:rsidRPr="00AE7910">
              <w:rPr>
                <w:rFonts w:ascii="Arial" w:hAnsi="Arial" w:cs="Arial"/>
                <w:b w:val="0"/>
                <w:bCs w:val="0"/>
                <w:szCs w:val="20"/>
              </w:rPr>
              <w:t>dass ihm bekannt ist, dass die Bewertung der Projektskizze durch das Entscheidungsgremium nur möglich ist, wenn diese vollständig ausgefüllt und unterschrieben ist.</w:t>
            </w:r>
          </w:p>
          <w:p w14:paraId="0E6E0D58" w14:textId="77777777" w:rsidR="009B796A" w:rsidRPr="001C782C" w:rsidRDefault="009B796A">
            <w:pPr>
              <w:ind w:right="-1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14:paraId="13410731" w14:textId="77777777" w:rsidR="009B796A" w:rsidRDefault="009B796A" w:rsidP="009B796A">
      <w:pPr>
        <w:ind w:right="-1"/>
        <w:rPr>
          <w:rFonts w:ascii="Arial" w:hAnsi="Arial" w:cs="Arial"/>
          <w:sz w:val="32"/>
        </w:rPr>
      </w:pPr>
    </w:p>
    <w:p w14:paraId="67C46462" w14:textId="77777777" w:rsidR="00AE7910" w:rsidRDefault="00AE7910" w:rsidP="009B796A">
      <w:pPr>
        <w:ind w:right="-1"/>
        <w:rPr>
          <w:rFonts w:ascii="Arial" w:hAnsi="Arial" w:cs="Arial"/>
          <w:sz w:val="32"/>
        </w:rPr>
      </w:pPr>
    </w:p>
    <w:p w14:paraId="20FEC13F" w14:textId="77777777" w:rsidR="00AE7910" w:rsidRPr="001C782C" w:rsidRDefault="00AE7910" w:rsidP="009B796A">
      <w:pPr>
        <w:ind w:right="-1"/>
        <w:rPr>
          <w:rFonts w:ascii="Arial" w:hAnsi="Arial" w:cs="Arial"/>
          <w:sz w:val="32"/>
        </w:rPr>
      </w:pPr>
    </w:p>
    <w:p w14:paraId="40BD9A53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44D62C7B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67754BB7" w14:textId="77777777" w:rsidR="009B796A" w:rsidRPr="001C782C" w:rsidRDefault="009B796A" w:rsidP="009B796A">
      <w:pPr>
        <w:ind w:right="-1"/>
        <w:rPr>
          <w:rFonts w:ascii="Arial" w:hAnsi="Arial" w:cs="Arial"/>
          <w:sz w:val="28"/>
          <w:szCs w:val="28"/>
        </w:rPr>
      </w:pPr>
    </w:p>
    <w:p w14:paraId="19E68DF0" w14:textId="185EF324" w:rsidR="009B796A" w:rsidRPr="001C782C" w:rsidRDefault="009B796A" w:rsidP="00AE0AEA">
      <w:pPr>
        <w:ind w:right="-1"/>
        <w:rPr>
          <w:rFonts w:ascii="Arial" w:hAnsi="Arial" w:cs="Arial"/>
          <w:sz w:val="28"/>
          <w:szCs w:val="28"/>
        </w:rPr>
      </w:pPr>
      <w:r w:rsidRPr="001C782C">
        <w:rPr>
          <w:rFonts w:ascii="Arial" w:hAnsi="Arial" w:cs="Arial"/>
          <w:sz w:val="28"/>
          <w:szCs w:val="28"/>
        </w:rPr>
        <w:t xml:space="preserve">_____________    </w:t>
      </w:r>
      <w:r w:rsidR="00AE0AEA" w:rsidRPr="001C782C">
        <w:rPr>
          <w:rFonts w:ascii="Arial" w:hAnsi="Arial" w:cs="Arial"/>
          <w:sz w:val="28"/>
          <w:szCs w:val="28"/>
        </w:rPr>
        <w:t xml:space="preserve"> </w:t>
      </w:r>
      <w:r w:rsidRPr="001C782C">
        <w:rPr>
          <w:rFonts w:ascii="Arial" w:hAnsi="Arial" w:cs="Arial"/>
          <w:sz w:val="28"/>
          <w:szCs w:val="28"/>
        </w:rPr>
        <w:t xml:space="preserve">_____________   </w:t>
      </w:r>
      <w:r w:rsidR="00AE0AEA" w:rsidRPr="001C782C">
        <w:rPr>
          <w:rFonts w:ascii="Arial" w:hAnsi="Arial" w:cs="Arial"/>
          <w:sz w:val="28"/>
          <w:szCs w:val="28"/>
        </w:rPr>
        <w:t xml:space="preserve"> </w:t>
      </w:r>
      <w:r w:rsidRPr="001C782C">
        <w:rPr>
          <w:rFonts w:ascii="Arial" w:hAnsi="Arial" w:cs="Arial"/>
          <w:sz w:val="28"/>
          <w:szCs w:val="28"/>
        </w:rPr>
        <w:t xml:space="preserve"> _______________  </w:t>
      </w:r>
    </w:p>
    <w:p w14:paraId="3CDFFD97" w14:textId="0869CFCD" w:rsidR="009B796A" w:rsidRPr="001C782C" w:rsidRDefault="009B796A" w:rsidP="009B796A">
      <w:pPr>
        <w:ind w:right="-1"/>
        <w:rPr>
          <w:rFonts w:ascii="Arial" w:hAnsi="Arial" w:cs="Arial"/>
          <w:sz w:val="24"/>
        </w:rPr>
      </w:pPr>
      <w:r w:rsidRPr="001C782C">
        <w:rPr>
          <w:rFonts w:ascii="Arial" w:hAnsi="Arial" w:cs="Arial"/>
          <w:sz w:val="24"/>
        </w:rPr>
        <w:t>Ort, Datum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="00AE0AEA"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>Name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  <w:t>Unterschrift</w:t>
      </w:r>
      <w:r w:rsidRPr="001C782C">
        <w:rPr>
          <w:rFonts w:ascii="Arial" w:hAnsi="Arial" w:cs="Arial"/>
          <w:sz w:val="24"/>
        </w:rPr>
        <w:tab/>
      </w:r>
      <w:r w:rsidRPr="001C782C">
        <w:rPr>
          <w:rFonts w:ascii="Arial" w:hAnsi="Arial" w:cs="Arial"/>
          <w:sz w:val="24"/>
        </w:rPr>
        <w:tab/>
      </w:r>
    </w:p>
    <w:p w14:paraId="2F3C397F" w14:textId="77777777" w:rsidR="00402352" w:rsidRPr="001C782C" w:rsidRDefault="00402352" w:rsidP="00402352">
      <w:pPr>
        <w:rPr>
          <w:rFonts w:ascii="Arial" w:hAnsi="Arial" w:cs="Arial"/>
        </w:rPr>
      </w:pPr>
    </w:p>
    <w:p w14:paraId="4168CA93" w14:textId="77777777" w:rsidR="00402352" w:rsidRPr="001C782C" w:rsidRDefault="00402352" w:rsidP="00402352">
      <w:pPr>
        <w:rPr>
          <w:rFonts w:ascii="Arial" w:hAnsi="Arial" w:cs="Arial"/>
        </w:rPr>
      </w:pPr>
    </w:p>
    <w:p w14:paraId="4BC2E716" w14:textId="77777777" w:rsidR="00402352" w:rsidRPr="001C782C" w:rsidRDefault="00402352" w:rsidP="00402352">
      <w:pPr>
        <w:rPr>
          <w:rFonts w:ascii="Arial" w:hAnsi="Arial" w:cs="Arial"/>
        </w:rPr>
      </w:pPr>
    </w:p>
    <w:p w14:paraId="12144AC8" w14:textId="77777777" w:rsidR="00402352" w:rsidRPr="001C782C" w:rsidRDefault="00402352" w:rsidP="00402352">
      <w:pPr>
        <w:rPr>
          <w:rFonts w:ascii="Arial" w:hAnsi="Arial" w:cs="Arial"/>
        </w:rPr>
      </w:pPr>
    </w:p>
    <w:p w14:paraId="63CC9F16" w14:textId="3B725EEA" w:rsidR="006664D5" w:rsidRPr="00402352" w:rsidRDefault="006664D5" w:rsidP="00402352"/>
    <w:sectPr w:rsidR="006664D5" w:rsidRPr="00402352" w:rsidSect="00821E44">
      <w:headerReference w:type="default" r:id="rId11"/>
      <w:footerReference w:type="even" r:id="rId12"/>
      <w:footerReference w:type="default" r:id="rId13"/>
      <w:pgSz w:w="11906" w:h="16838" w:code="9"/>
      <w:pgMar w:top="1843" w:right="1416" w:bottom="1134" w:left="1560" w:header="284" w:footer="10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C3E4" w14:textId="77777777" w:rsidR="00533320" w:rsidRDefault="00533320">
      <w:r>
        <w:separator/>
      </w:r>
    </w:p>
  </w:endnote>
  <w:endnote w:type="continuationSeparator" w:id="0">
    <w:p w14:paraId="01EC6D8B" w14:textId="77777777" w:rsidR="00533320" w:rsidRDefault="0053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FCE2" w14:textId="77777777" w:rsidR="00D420A4" w:rsidRDefault="00D420A4" w:rsidP="00D420A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F93E" w14:textId="3BAA7297" w:rsidR="001F4739" w:rsidRPr="00A37AF6" w:rsidRDefault="00821E44" w:rsidP="001F4739">
    <w:pPr>
      <w:pStyle w:val="Fuzeile"/>
      <w:jc w:val="left"/>
      <w:rPr>
        <w:rFonts w:ascii="Arial" w:hAnsi="Arial" w:cs="Arial"/>
        <w:b/>
        <w:color w:val="4472C4" w:themeColor="accent5"/>
        <w:sz w:val="18"/>
        <w:szCs w:val="22"/>
      </w:rPr>
    </w:pPr>
    <w:r w:rsidRPr="00A37AF6">
      <w:rPr>
        <w:rFonts w:ascii="Arial" w:hAnsi="Arial" w:cs="Arial"/>
        <w:noProof/>
        <w:color w:val="4472C4" w:themeColor="accent5"/>
        <w:sz w:val="18"/>
        <w:szCs w:val="22"/>
      </w:rPr>
      <w:drawing>
        <wp:anchor distT="0" distB="0" distL="114300" distR="114300" simplePos="0" relativeHeight="251666432" behindDoc="0" locked="0" layoutInCell="1" allowOverlap="1" wp14:anchorId="6F2FC92B" wp14:editId="1F07F501">
          <wp:simplePos x="0" y="0"/>
          <wp:positionH relativeFrom="margin">
            <wp:posOffset>4249557</wp:posOffset>
          </wp:positionH>
          <wp:positionV relativeFrom="paragraph">
            <wp:posOffset>37465</wp:posOffset>
          </wp:positionV>
          <wp:extent cx="618353" cy="409575"/>
          <wp:effectExtent l="0" t="0" r="0" b="0"/>
          <wp:wrapNone/>
          <wp:docPr id="1761649206" name="Bild 3" descr="Beschreibung: http://tse4.mm.bing.net/th?id=OIP.Mead45442a5c015cb6ae445a445610d78H0&amp;w=237&amp;h=148&amp;c=7&amp;rs=1&amp;qlt=90&amp;o=4&amp;pid=1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Beschreibung: http://tse4.mm.bing.net/th?id=OIP.Mead45442a5c015cb6ae445a445610d78H0&amp;w=237&amp;h=148&amp;c=7&amp;rs=1&amp;qlt=90&amp;o=4&amp;pid=1.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05" cy="41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0409BFC" wp14:editId="14DCBE58">
          <wp:simplePos x="0" y="0"/>
          <wp:positionH relativeFrom="column">
            <wp:posOffset>4991100</wp:posOffset>
          </wp:positionH>
          <wp:positionV relativeFrom="paragraph">
            <wp:posOffset>0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61942604" name="Grafik 3" descr="Ein Bild, das Symbol, Flagge, Schrift, Electric Blue (Farbe)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23904" name="Grafik 3" descr="Ein Bild, das Symbol, Flagge, Schrift, Electric Blue (Farbe)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4D5" w:rsidRPr="00A37AF6">
      <w:rPr>
        <w:rFonts w:ascii="Arial" w:hAnsi="Arial" w:cs="Arial"/>
        <w:b/>
        <w:color w:val="4472C4" w:themeColor="accent5"/>
        <w:sz w:val="18"/>
        <w:szCs w:val="22"/>
      </w:rPr>
      <w:t>LEADER-Regionalmanagement Rhein</w:t>
    </w:r>
    <w:r w:rsidR="00FB2649" w:rsidRPr="00A37AF6">
      <w:rPr>
        <w:rFonts w:ascii="Arial" w:hAnsi="Arial" w:cs="Arial"/>
        <w:b/>
        <w:color w:val="4472C4" w:themeColor="accent5"/>
        <w:sz w:val="18"/>
        <w:szCs w:val="22"/>
      </w:rPr>
      <w:t>-A</w:t>
    </w:r>
    <w:r w:rsidR="001F4739" w:rsidRPr="00A37AF6">
      <w:rPr>
        <w:rFonts w:ascii="Arial" w:hAnsi="Arial" w:cs="Arial"/>
        <w:b/>
        <w:color w:val="4472C4" w:themeColor="accent5"/>
        <w:sz w:val="18"/>
        <w:szCs w:val="22"/>
      </w:rPr>
      <w:t>hr</w:t>
    </w:r>
  </w:p>
  <w:p w14:paraId="1E5A4601" w14:textId="556FC376" w:rsidR="001F4739" w:rsidRPr="00A37AF6" w:rsidRDefault="00431780" w:rsidP="001F4739">
    <w:pPr>
      <w:pStyle w:val="Fuzeile"/>
      <w:jc w:val="left"/>
      <w:rPr>
        <w:rFonts w:ascii="Arial" w:hAnsi="Arial" w:cs="Arial"/>
        <w:b/>
        <w:color w:val="4472C4" w:themeColor="accent5"/>
        <w:sz w:val="18"/>
        <w:szCs w:val="22"/>
      </w:rPr>
    </w:pPr>
    <w:r>
      <w:rPr>
        <w:rFonts w:ascii="Arial" w:hAnsi="Arial" w:cs="Arial"/>
        <w:color w:val="767171" w:themeColor="background2" w:themeShade="80"/>
        <w:sz w:val="18"/>
        <w:szCs w:val="22"/>
      </w:rPr>
      <w:t>Nino Pfundstein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(</w:t>
    </w:r>
    <w:r w:rsidR="00047BC9" w:rsidRPr="00A37AF6">
      <w:rPr>
        <w:rFonts w:ascii="Arial" w:hAnsi="Arial" w:cs="Arial"/>
        <w:color w:val="767171" w:themeColor="background2" w:themeShade="80"/>
        <w:sz w:val="18"/>
        <w:szCs w:val="22"/>
      </w:rPr>
      <w:t>06302/9239-</w:t>
    </w:r>
    <w:r>
      <w:rPr>
        <w:rFonts w:ascii="Arial" w:hAnsi="Arial" w:cs="Arial"/>
        <w:color w:val="767171" w:themeColor="background2" w:themeShade="80"/>
        <w:sz w:val="18"/>
        <w:szCs w:val="22"/>
      </w:rPr>
      <w:t>15</w:t>
    </w:r>
    <w:r w:rsidR="00047BC9" w:rsidRPr="00A37AF6">
      <w:rPr>
        <w:rFonts w:ascii="Arial" w:hAnsi="Arial" w:cs="Arial"/>
        <w:color w:val="767171" w:themeColor="background2" w:themeShade="80"/>
        <w:sz w:val="18"/>
        <w:szCs w:val="22"/>
      </w:rPr>
      <w:t>,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</w:t>
    </w:r>
    <w:r>
      <w:rPr>
        <w:rFonts w:ascii="Arial" w:hAnsi="Arial" w:cs="Arial"/>
        <w:color w:val="767171" w:themeColor="background2" w:themeShade="80"/>
        <w:sz w:val="18"/>
        <w:szCs w:val="22"/>
      </w:rPr>
      <w:t>nino.pfundstein</w:t>
    </w:r>
    <w:r w:rsidR="000266CD" w:rsidRPr="00A37AF6">
      <w:rPr>
        <w:rFonts w:ascii="Arial" w:hAnsi="Arial" w:cs="Arial"/>
        <w:color w:val="767171" w:themeColor="background2" w:themeShade="80"/>
        <w:sz w:val="18"/>
        <w:szCs w:val="22"/>
      </w:rPr>
      <w:t>@entra.de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)</w:t>
    </w:r>
    <w:r w:rsidR="001F4739" w:rsidRPr="00A37AF6">
      <w:rPr>
        <w:rFonts w:ascii="Arial" w:hAnsi="Arial" w:cs="Arial"/>
        <w:noProof/>
        <w:sz w:val="18"/>
        <w:szCs w:val="22"/>
      </w:rPr>
      <w:t xml:space="preserve"> </w:t>
    </w:r>
  </w:p>
  <w:p w14:paraId="5BB9FCE4" w14:textId="532EB809" w:rsidR="00D420A4" w:rsidRPr="00A37AF6" w:rsidRDefault="00E360FF" w:rsidP="001F4739">
    <w:pPr>
      <w:pStyle w:val="Fuzeile"/>
      <w:jc w:val="left"/>
      <w:rPr>
        <w:rFonts w:ascii="Arial" w:hAnsi="Arial" w:cs="Arial"/>
        <w:color w:val="767171" w:themeColor="background2" w:themeShade="80"/>
        <w:sz w:val="18"/>
        <w:szCs w:val="22"/>
      </w:rPr>
    </w:pPr>
    <w:r w:rsidRPr="00A37AF6">
      <w:rPr>
        <w:rFonts w:ascii="Arial" w:hAnsi="Arial" w:cs="Arial"/>
        <w:color w:val="767171" w:themeColor="background2" w:themeShade="80"/>
        <w:sz w:val="18"/>
        <w:szCs w:val="22"/>
      </w:rPr>
      <w:t>Luzie Schwarz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 (0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2644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/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5601-35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 xml:space="preserve">, </w:t>
    </w:r>
    <w:r w:rsidRPr="00A37AF6">
      <w:rPr>
        <w:rFonts w:ascii="Arial" w:hAnsi="Arial" w:cs="Arial"/>
        <w:color w:val="767171" w:themeColor="background2" w:themeShade="80"/>
        <w:sz w:val="18"/>
        <w:szCs w:val="22"/>
      </w:rPr>
      <w:t>luzie.schwarz@vg-linz.de</w:t>
    </w:r>
    <w:r w:rsidR="006664D5" w:rsidRPr="00A37AF6">
      <w:rPr>
        <w:rFonts w:ascii="Arial" w:hAnsi="Arial" w:cs="Arial"/>
        <w:color w:val="767171" w:themeColor="background2" w:themeShade="80"/>
        <w:sz w:val="18"/>
        <w:szCs w:val="22"/>
      </w:rPr>
      <w:t>)</w:t>
    </w:r>
    <w:r w:rsidR="001F4739" w:rsidRPr="00A37AF6">
      <w:rPr>
        <w:rFonts w:ascii="Arial" w:hAnsi="Arial" w:cs="Arial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D6E3" w14:textId="77777777" w:rsidR="00533320" w:rsidRDefault="00533320">
      <w:r>
        <w:separator/>
      </w:r>
    </w:p>
  </w:footnote>
  <w:footnote w:type="continuationSeparator" w:id="0">
    <w:p w14:paraId="546B25AC" w14:textId="77777777" w:rsidR="00533320" w:rsidRDefault="0053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3978" w14:textId="5FBB8321" w:rsidR="00C87026" w:rsidRDefault="00C87026" w:rsidP="00C87026">
    <w:pPr>
      <w:jc w:val="right"/>
      <w:rPr>
        <w:b/>
      </w:rPr>
    </w:pPr>
  </w:p>
  <w:p w14:paraId="162F6E07" w14:textId="37A277A8" w:rsidR="00712877" w:rsidRDefault="00883410" w:rsidP="00C87026">
    <w:pPr>
      <w:jc w:val="right"/>
      <w:rPr>
        <w:b/>
        <w:color w:val="595959" w:themeColor="text1" w:themeTint="A6"/>
      </w:rPr>
    </w:pPr>
    <w:r>
      <w:rPr>
        <w:b/>
        <w:noProof/>
      </w:rPr>
      <w:drawing>
        <wp:anchor distT="0" distB="0" distL="114300" distR="114300" simplePos="0" relativeHeight="251667456" behindDoc="1" locked="0" layoutInCell="1" allowOverlap="1" wp14:anchorId="0C7CE9E5" wp14:editId="7DB84C67">
          <wp:simplePos x="0" y="0"/>
          <wp:positionH relativeFrom="column">
            <wp:posOffset>-47625</wp:posOffset>
          </wp:positionH>
          <wp:positionV relativeFrom="paragraph">
            <wp:posOffset>132080</wp:posOffset>
          </wp:positionV>
          <wp:extent cx="1952625" cy="741045"/>
          <wp:effectExtent l="0" t="0" r="9525" b="1905"/>
          <wp:wrapTight wrapText="bothSides">
            <wp:wrapPolygon edited="0">
              <wp:start x="0" y="0"/>
              <wp:lineTo x="0" y="21100"/>
              <wp:lineTo x="21495" y="21100"/>
              <wp:lineTo x="21495" y="0"/>
              <wp:lineTo x="0" y="0"/>
            </wp:wrapPolygon>
          </wp:wrapTight>
          <wp:docPr id="137670616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60A2F" w14:textId="3A6B3EAC" w:rsidR="001C1B91" w:rsidRPr="00EF561E" w:rsidRDefault="00EE468C" w:rsidP="00EE468C">
    <w:pPr>
      <w:tabs>
        <w:tab w:val="left" w:pos="367"/>
        <w:tab w:val="right" w:pos="8930"/>
      </w:tabs>
      <w:jc w:val="left"/>
      <w:rPr>
        <w:rFonts w:ascii="Arial" w:hAnsi="Arial" w:cs="Arial"/>
        <w:b/>
        <w:color w:val="4472C4" w:themeColor="accent5"/>
      </w:rPr>
    </w:pPr>
    <w:r>
      <w:rPr>
        <w:b/>
        <w:color w:val="595959" w:themeColor="text1" w:themeTint="A6"/>
      </w:rPr>
      <w:tab/>
    </w:r>
    <w:r>
      <w:rPr>
        <w:b/>
        <w:color w:val="595959" w:themeColor="text1" w:themeTint="A6"/>
      </w:rPr>
      <w:tab/>
    </w:r>
    <w:r w:rsidR="00C87026" w:rsidRPr="00EF561E">
      <w:rPr>
        <w:rFonts w:ascii="Arial" w:hAnsi="Arial" w:cs="Arial"/>
        <w:b/>
        <w:color w:val="4472C4" w:themeColor="accent5"/>
      </w:rPr>
      <w:t>LAG Rhein-</w:t>
    </w:r>
    <w:r w:rsidR="001C1B91" w:rsidRPr="00EF561E">
      <w:rPr>
        <w:rFonts w:ascii="Arial" w:hAnsi="Arial" w:cs="Arial"/>
        <w:b/>
        <w:color w:val="4472C4" w:themeColor="accent5"/>
      </w:rPr>
      <w:t>Ahr</w:t>
    </w:r>
  </w:p>
  <w:p w14:paraId="0D6593B5" w14:textId="0EE0C158" w:rsidR="00C87026" w:rsidRPr="00EF561E" w:rsidRDefault="00C87026" w:rsidP="00C87026">
    <w:pPr>
      <w:jc w:val="right"/>
      <w:rPr>
        <w:rFonts w:ascii="Arial" w:hAnsi="Arial" w:cs="Arial"/>
        <w:color w:val="595959" w:themeColor="text1" w:themeTint="A6"/>
      </w:rPr>
    </w:pPr>
    <w:r w:rsidRPr="00EF561E">
      <w:rPr>
        <w:rFonts w:ascii="Arial" w:hAnsi="Arial" w:cs="Arial"/>
        <w:color w:val="595959" w:themeColor="text1" w:themeTint="A6"/>
      </w:rPr>
      <w:t>c/o Verbandsgemeinde Linz am Rhein</w:t>
    </w:r>
  </w:p>
  <w:p w14:paraId="0CE039C9" w14:textId="276F6543" w:rsidR="00C87026" w:rsidRPr="00EF561E" w:rsidRDefault="00C87026" w:rsidP="00C87026">
    <w:pPr>
      <w:jc w:val="right"/>
      <w:rPr>
        <w:rFonts w:ascii="Arial" w:hAnsi="Arial" w:cs="Arial"/>
        <w:color w:val="595959" w:themeColor="text1" w:themeTint="A6"/>
      </w:rPr>
    </w:pPr>
    <w:r w:rsidRPr="00EF561E">
      <w:rPr>
        <w:rFonts w:ascii="Arial" w:hAnsi="Arial" w:cs="Arial"/>
        <w:color w:val="595959" w:themeColor="text1" w:themeTint="A6"/>
      </w:rPr>
      <w:t xml:space="preserve">Am </w:t>
    </w:r>
    <w:proofErr w:type="spellStart"/>
    <w:r w:rsidRPr="00EF561E">
      <w:rPr>
        <w:rFonts w:ascii="Arial" w:hAnsi="Arial" w:cs="Arial"/>
        <w:color w:val="595959" w:themeColor="text1" w:themeTint="A6"/>
      </w:rPr>
      <w:t>Schoppbüchel</w:t>
    </w:r>
    <w:proofErr w:type="spellEnd"/>
    <w:r w:rsidRPr="00EF561E">
      <w:rPr>
        <w:rFonts w:ascii="Arial" w:hAnsi="Arial" w:cs="Arial"/>
        <w:color w:val="595959" w:themeColor="text1" w:themeTint="A6"/>
      </w:rPr>
      <w:t xml:space="preserve"> 5</w:t>
    </w:r>
  </w:p>
  <w:p w14:paraId="5BB9FCE1" w14:textId="24F6CC8F" w:rsidR="00E51138" w:rsidRDefault="00C87026" w:rsidP="00C87026">
    <w:pPr>
      <w:jc w:val="right"/>
      <w:rPr>
        <w:rFonts w:ascii="Arial" w:hAnsi="Arial" w:cs="Arial"/>
        <w:color w:val="595959" w:themeColor="text1" w:themeTint="A6"/>
      </w:rPr>
    </w:pPr>
    <w:r w:rsidRPr="00EF561E">
      <w:rPr>
        <w:rFonts w:ascii="Arial" w:hAnsi="Arial" w:cs="Arial"/>
        <w:color w:val="595959" w:themeColor="text1" w:themeTint="A6"/>
      </w:rPr>
      <w:t>53545 Linz am Rhein</w:t>
    </w:r>
  </w:p>
  <w:p w14:paraId="07EDA6EF" w14:textId="77777777" w:rsidR="00883410" w:rsidRPr="00EF561E" w:rsidRDefault="00883410" w:rsidP="00C87026">
    <w:pPr>
      <w:jc w:val="right"/>
      <w:rPr>
        <w:rFonts w:ascii="Arial" w:hAnsi="Arial" w:cs="Arial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F05"/>
    <w:multiLevelType w:val="hybridMultilevel"/>
    <w:tmpl w:val="94528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5E3"/>
    <w:multiLevelType w:val="hybridMultilevel"/>
    <w:tmpl w:val="1FA0A5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B3E"/>
    <w:multiLevelType w:val="hybridMultilevel"/>
    <w:tmpl w:val="054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1FE"/>
    <w:multiLevelType w:val="hybridMultilevel"/>
    <w:tmpl w:val="E9760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593"/>
    <w:multiLevelType w:val="hybridMultilevel"/>
    <w:tmpl w:val="51AE009A"/>
    <w:lvl w:ilvl="0" w:tplc="7D848E2A">
      <w:start w:val="1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8E5239A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38C1"/>
    <w:multiLevelType w:val="multilevel"/>
    <w:tmpl w:val="EE98F5AA"/>
    <w:lvl w:ilvl="0">
      <w:start w:val="1"/>
      <w:numFmt w:val="bullet"/>
      <w:pStyle w:val="Aufzhlung1"/>
      <w:lvlText w:val=""/>
      <w:lvlJc w:val="left"/>
      <w:pPr>
        <w:tabs>
          <w:tab w:val="num" w:pos="425"/>
        </w:tabs>
        <w:ind w:left="709" w:hanging="284"/>
      </w:pPr>
      <w:rPr>
        <w:rFonts w:ascii="Symbol" w:hAnsi="Symbol" w:hint="default"/>
        <w:color w:val="00519E"/>
      </w:rPr>
    </w:lvl>
    <w:lvl w:ilvl="1">
      <w:start w:val="1"/>
      <w:numFmt w:val="bullet"/>
      <w:pStyle w:val="Aufzhlung2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19E"/>
      </w:rPr>
    </w:lvl>
    <w:lvl w:ilvl="2">
      <w:start w:val="1"/>
      <w:numFmt w:val="bullet"/>
      <w:pStyle w:val="Aufzhlung3"/>
      <w:lvlText w:val=""/>
      <w:lvlJc w:val="left"/>
      <w:pPr>
        <w:tabs>
          <w:tab w:val="num" w:pos="1559"/>
        </w:tabs>
        <w:ind w:left="1843" w:hanging="284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41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3"/>
        </w:tabs>
        <w:ind w:left="297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54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411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94"/>
        </w:tabs>
        <w:ind w:left="4678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61"/>
        </w:tabs>
        <w:ind w:left="5245" w:hanging="284"/>
      </w:pPr>
      <w:rPr>
        <w:rFonts w:ascii="Wingdings" w:hAnsi="Wingdings" w:hint="default"/>
      </w:rPr>
    </w:lvl>
  </w:abstractNum>
  <w:abstractNum w:abstractNumId="7" w15:restartNumberingAfterBreak="0">
    <w:nsid w:val="39EA0601"/>
    <w:multiLevelType w:val="hybridMultilevel"/>
    <w:tmpl w:val="245C6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23B7"/>
    <w:multiLevelType w:val="multilevel"/>
    <w:tmpl w:val="8CA07DCE"/>
    <w:styleLink w:val="Aufzhlung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00519E"/>
      </w:rPr>
    </w:lvl>
    <w:lvl w:ilvl="1">
      <w:start w:val="1"/>
      <w:numFmt w:val="bullet"/>
      <w:lvlText w:val="o"/>
      <w:lvlJc w:val="left"/>
      <w:pPr>
        <w:tabs>
          <w:tab w:val="num" w:pos="3993"/>
        </w:tabs>
        <w:ind w:left="3629" w:hanging="340"/>
      </w:pPr>
      <w:rPr>
        <w:rFonts w:ascii="Courier New" w:hAnsi="Courier New" w:cs="Courier New" w:hint="default"/>
        <w:color w:val="00519E"/>
      </w:rPr>
    </w:lvl>
    <w:lvl w:ilvl="2">
      <w:start w:val="1"/>
      <w:numFmt w:val="bullet"/>
      <w:lvlText w:val=""/>
      <w:lvlJc w:val="left"/>
      <w:pPr>
        <w:tabs>
          <w:tab w:val="num" w:pos="4713"/>
        </w:tabs>
        <w:ind w:left="5217" w:hanging="340"/>
      </w:pPr>
      <w:rPr>
        <w:rFonts w:ascii="Wingdings" w:hAnsi="Wingdings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5433"/>
        </w:tabs>
        <w:ind w:left="680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3"/>
        </w:tabs>
        <w:ind w:left="8393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3"/>
        </w:tabs>
        <w:ind w:left="99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3"/>
        </w:tabs>
        <w:ind w:left="1156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3"/>
        </w:tabs>
        <w:ind w:left="1315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3"/>
        </w:tabs>
        <w:ind w:left="14745" w:hanging="340"/>
      </w:pPr>
      <w:rPr>
        <w:rFonts w:ascii="Wingdings" w:hAnsi="Wingdings" w:hint="default"/>
      </w:rPr>
    </w:lvl>
  </w:abstractNum>
  <w:abstractNum w:abstractNumId="9" w15:restartNumberingAfterBreak="0">
    <w:nsid w:val="46062956"/>
    <w:multiLevelType w:val="multilevel"/>
    <w:tmpl w:val="66569130"/>
    <w:styleLink w:val="FormatvorlageAufgezhlt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color w:val="00519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519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519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519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720"/>
    <w:multiLevelType w:val="hybridMultilevel"/>
    <w:tmpl w:val="DF928C9E"/>
    <w:lvl w:ilvl="0" w:tplc="8AD4876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8D5465A"/>
    <w:multiLevelType w:val="hybridMultilevel"/>
    <w:tmpl w:val="9FC4B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C0D4A"/>
    <w:multiLevelType w:val="multilevel"/>
    <w:tmpl w:val="E67CC5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9B5413"/>
    <w:multiLevelType w:val="hybridMultilevel"/>
    <w:tmpl w:val="342AB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5371F"/>
    <w:multiLevelType w:val="hybridMultilevel"/>
    <w:tmpl w:val="243C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9014D"/>
    <w:multiLevelType w:val="hybridMultilevel"/>
    <w:tmpl w:val="0636B622"/>
    <w:lvl w:ilvl="0" w:tplc="E7FEAA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D7323"/>
    <w:multiLevelType w:val="hybridMultilevel"/>
    <w:tmpl w:val="8A4AB730"/>
    <w:lvl w:ilvl="0" w:tplc="1842EDD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6D7B"/>
    <w:multiLevelType w:val="hybridMultilevel"/>
    <w:tmpl w:val="4B82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927AE"/>
    <w:multiLevelType w:val="hybridMultilevel"/>
    <w:tmpl w:val="1E842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066668">
    <w:abstractNumId w:val="9"/>
  </w:num>
  <w:num w:numId="2" w16cid:durableId="1598056351">
    <w:abstractNumId w:val="12"/>
  </w:num>
  <w:num w:numId="3" w16cid:durableId="546186797">
    <w:abstractNumId w:val="8"/>
  </w:num>
  <w:num w:numId="4" w16cid:durableId="1899897792">
    <w:abstractNumId w:val="6"/>
  </w:num>
  <w:num w:numId="5" w16cid:durableId="2066022716">
    <w:abstractNumId w:val="0"/>
  </w:num>
  <w:num w:numId="6" w16cid:durableId="1527595742">
    <w:abstractNumId w:val="1"/>
  </w:num>
  <w:num w:numId="7" w16cid:durableId="397097458">
    <w:abstractNumId w:val="7"/>
  </w:num>
  <w:num w:numId="8" w16cid:durableId="424351439">
    <w:abstractNumId w:val="10"/>
  </w:num>
  <w:num w:numId="9" w16cid:durableId="117333262">
    <w:abstractNumId w:val="15"/>
  </w:num>
  <w:num w:numId="10" w16cid:durableId="2085106455">
    <w:abstractNumId w:val="13"/>
  </w:num>
  <w:num w:numId="11" w16cid:durableId="546571491">
    <w:abstractNumId w:val="17"/>
  </w:num>
  <w:num w:numId="12" w16cid:durableId="956177131">
    <w:abstractNumId w:val="3"/>
  </w:num>
  <w:num w:numId="13" w16cid:durableId="724722390">
    <w:abstractNumId w:val="14"/>
  </w:num>
  <w:num w:numId="14" w16cid:durableId="1874994284">
    <w:abstractNumId w:val="11"/>
  </w:num>
  <w:num w:numId="15" w16cid:durableId="1820924977">
    <w:abstractNumId w:val="2"/>
  </w:num>
  <w:num w:numId="16" w16cid:durableId="616330236">
    <w:abstractNumId w:val="5"/>
  </w:num>
  <w:num w:numId="17" w16cid:durableId="1803961628">
    <w:abstractNumId w:val="4"/>
  </w:num>
  <w:num w:numId="18" w16cid:durableId="1525704987">
    <w:abstractNumId w:val="18"/>
  </w:num>
  <w:num w:numId="19" w16cid:durableId="1891070835">
    <w:abstractNumId w:val="16"/>
  </w:num>
  <w:num w:numId="20" w16cid:durableId="99453478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7"/>
    <w:rsid w:val="0001087B"/>
    <w:rsid w:val="000266CD"/>
    <w:rsid w:val="00031B67"/>
    <w:rsid w:val="00035AD9"/>
    <w:rsid w:val="000455BF"/>
    <w:rsid w:val="00047BC9"/>
    <w:rsid w:val="00070CD4"/>
    <w:rsid w:val="000A30E9"/>
    <w:rsid w:val="000B760D"/>
    <w:rsid w:val="000C19A4"/>
    <w:rsid w:val="000C1DF1"/>
    <w:rsid w:val="000E2D35"/>
    <w:rsid w:val="000E320B"/>
    <w:rsid w:val="0011402D"/>
    <w:rsid w:val="00117E52"/>
    <w:rsid w:val="00123971"/>
    <w:rsid w:val="00143078"/>
    <w:rsid w:val="00153EEA"/>
    <w:rsid w:val="001716AB"/>
    <w:rsid w:val="00182D4E"/>
    <w:rsid w:val="00193866"/>
    <w:rsid w:val="001C1B91"/>
    <w:rsid w:val="001C66C3"/>
    <w:rsid w:val="001C782C"/>
    <w:rsid w:val="001D288D"/>
    <w:rsid w:val="001D57AE"/>
    <w:rsid w:val="001D7F86"/>
    <w:rsid w:val="001F4739"/>
    <w:rsid w:val="001F6E28"/>
    <w:rsid w:val="00212970"/>
    <w:rsid w:val="0022689B"/>
    <w:rsid w:val="0024236B"/>
    <w:rsid w:val="00254DC6"/>
    <w:rsid w:val="00255530"/>
    <w:rsid w:val="002572D2"/>
    <w:rsid w:val="002768DE"/>
    <w:rsid w:val="00280F11"/>
    <w:rsid w:val="002A41A5"/>
    <w:rsid w:val="002C1511"/>
    <w:rsid w:val="002D268F"/>
    <w:rsid w:val="002E7733"/>
    <w:rsid w:val="003058DF"/>
    <w:rsid w:val="00324490"/>
    <w:rsid w:val="00324D8C"/>
    <w:rsid w:val="00350DDA"/>
    <w:rsid w:val="00352739"/>
    <w:rsid w:val="00373537"/>
    <w:rsid w:val="003A3441"/>
    <w:rsid w:val="003B4C11"/>
    <w:rsid w:val="003E1444"/>
    <w:rsid w:val="003F1EF7"/>
    <w:rsid w:val="00402352"/>
    <w:rsid w:val="00407F3D"/>
    <w:rsid w:val="0042579A"/>
    <w:rsid w:val="00427B49"/>
    <w:rsid w:val="00431780"/>
    <w:rsid w:val="00440C3C"/>
    <w:rsid w:val="004610C7"/>
    <w:rsid w:val="004A665B"/>
    <w:rsid w:val="004A7FBC"/>
    <w:rsid w:val="004F3F3E"/>
    <w:rsid w:val="005022EF"/>
    <w:rsid w:val="00533320"/>
    <w:rsid w:val="005612A9"/>
    <w:rsid w:val="005623D2"/>
    <w:rsid w:val="0058503F"/>
    <w:rsid w:val="00592425"/>
    <w:rsid w:val="0059584D"/>
    <w:rsid w:val="00595E21"/>
    <w:rsid w:val="005A067F"/>
    <w:rsid w:val="005B5924"/>
    <w:rsid w:val="005B795E"/>
    <w:rsid w:val="005D08FC"/>
    <w:rsid w:val="005D707E"/>
    <w:rsid w:val="005E4E8E"/>
    <w:rsid w:val="005F4C78"/>
    <w:rsid w:val="0060052C"/>
    <w:rsid w:val="00600F7A"/>
    <w:rsid w:val="00606389"/>
    <w:rsid w:val="00613B91"/>
    <w:rsid w:val="006337BD"/>
    <w:rsid w:val="0065108B"/>
    <w:rsid w:val="00660A82"/>
    <w:rsid w:val="006664D5"/>
    <w:rsid w:val="006D2ECE"/>
    <w:rsid w:val="006E55E3"/>
    <w:rsid w:val="00712877"/>
    <w:rsid w:val="00713EE4"/>
    <w:rsid w:val="0073730C"/>
    <w:rsid w:val="007477BF"/>
    <w:rsid w:val="007518BC"/>
    <w:rsid w:val="007661F8"/>
    <w:rsid w:val="0077512F"/>
    <w:rsid w:val="00797776"/>
    <w:rsid w:val="007A1677"/>
    <w:rsid w:val="007A6DB1"/>
    <w:rsid w:val="007C072E"/>
    <w:rsid w:val="007E0035"/>
    <w:rsid w:val="007E29DE"/>
    <w:rsid w:val="007F1B58"/>
    <w:rsid w:val="00812F1E"/>
    <w:rsid w:val="00821E44"/>
    <w:rsid w:val="00825261"/>
    <w:rsid w:val="00855855"/>
    <w:rsid w:val="008669D6"/>
    <w:rsid w:val="0087551C"/>
    <w:rsid w:val="00883410"/>
    <w:rsid w:val="008C0D6C"/>
    <w:rsid w:val="008D7EB4"/>
    <w:rsid w:val="008F0744"/>
    <w:rsid w:val="008F11A2"/>
    <w:rsid w:val="008F2A04"/>
    <w:rsid w:val="0090191B"/>
    <w:rsid w:val="00905083"/>
    <w:rsid w:val="00905CE6"/>
    <w:rsid w:val="00921A1E"/>
    <w:rsid w:val="009466DB"/>
    <w:rsid w:val="00954722"/>
    <w:rsid w:val="0095700E"/>
    <w:rsid w:val="009B796A"/>
    <w:rsid w:val="009D7881"/>
    <w:rsid w:val="009E6302"/>
    <w:rsid w:val="00A268D0"/>
    <w:rsid w:val="00A26BA0"/>
    <w:rsid w:val="00A37AF6"/>
    <w:rsid w:val="00A40ADC"/>
    <w:rsid w:val="00A462FA"/>
    <w:rsid w:val="00A60463"/>
    <w:rsid w:val="00A80C8E"/>
    <w:rsid w:val="00A827AB"/>
    <w:rsid w:val="00A85AD1"/>
    <w:rsid w:val="00A90288"/>
    <w:rsid w:val="00A942F8"/>
    <w:rsid w:val="00AE0AEA"/>
    <w:rsid w:val="00AE5219"/>
    <w:rsid w:val="00AE7910"/>
    <w:rsid w:val="00AF0E90"/>
    <w:rsid w:val="00AF1E6F"/>
    <w:rsid w:val="00AF6CC9"/>
    <w:rsid w:val="00B173CB"/>
    <w:rsid w:val="00B53A19"/>
    <w:rsid w:val="00B84C00"/>
    <w:rsid w:val="00BA28B8"/>
    <w:rsid w:val="00BB0671"/>
    <w:rsid w:val="00BD0718"/>
    <w:rsid w:val="00BE254A"/>
    <w:rsid w:val="00C32412"/>
    <w:rsid w:val="00C349FF"/>
    <w:rsid w:val="00C3579A"/>
    <w:rsid w:val="00C42E85"/>
    <w:rsid w:val="00C63F01"/>
    <w:rsid w:val="00C87026"/>
    <w:rsid w:val="00C963AB"/>
    <w:rsid w:val="00C9679F"/>
    <w:rsid w:val="00CA7997"/>
    <w:rsid w:val="00CB0EEA"/>
    <w:rsid w:val="00CB6FF2"/>
    <w:rsid w:val="00CC2016"/>
    <w:rsid w:val="00CC5656"/>
    <w:rsid w:val="00CF135F"/>
    <w:rsid w:val="00D01BA7"/>
    <w:rsid w:val="00D17AF6"/>
    <w:rsid w:val="00D420A4"/>
    <w:rsid w:val="00D463FD"/>
    <w:rsid w:val="00D6781D"/>
    <w:rsid w:val="00D778D2"/>
    <w:rsid w:val="00DC4612"/>
    <w:rsid w:val="00DC4C38"/>
    <w:rsid w:val="00DD256F"/>
    <w:rsid w:val="00DE3B3D"/>
    <w:rsid w:val="00DE660A"/>
    <w:rsid w:val="00E22A32"/>
    <w:rsid w:val="00E264A4"/>
    <w:rsid w:val="00E360FF"/>
    <w:rsid w:val="00E51138"/>
    <w:rsid w:val="00E573D0"/>
    <w:rsid w:val="00E64811"/>
    <w:rsid w:val="00E8260E"/>
    <w:rsid w:val="00EC2E27"/>
    <w:rsid w:val="00EE468C"/>
    <w:rsid w:val="00EF561E"/>
    <w:rsid w:val="00EF6C04"/>
    <w:rsid w:val="00EF7653"/>
    <w:rsid w:val="00F13B8B"/>
    <w:rsid w:val="00F41415"/>
    <w:rsid w:val="00F60F38"/>
    <w:rsid w:val="00F63E81"/>
    <w:rsid w:val="00F8520B"/>
    <w:rsid w:val="00F85EFF"/>
    <w:rsid w:val="00FA3D18"/>
    <w:rsid w:val="00FB2649"/>
    <w:rsid w:val="00FB44A4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9FCD7"/>
  <w15:chartTrackingRefBased/>
  <w15:docId w15:val="{7F170ED7-847F-4F87-91DB-56D559F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Hyperlink" w:uiPriority="99"/>
    <w:lsdException w:name="Strong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260E"/>
    <w:pPr>
      <w:jc w:val="both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264A4"/>
    <w:pPr>
      <w:keepNext/>
      <w:keepLines/>
      <w:numPr>
        <w:numId w:val="2"/>
      </w:numPr>
      <w:tabs>
        <w:tab w:val="left" w:pos="397"/>
        <w:tab w:val="left" w:pos="5670"/>
      </w:tabs>
      <w:spacing w:before="360" w:after="120" w:line="260" w:lineRule="atLeast"/>
      <w:jc w:val="left"/>
      <w:outlineLvl w:val="0"/>
    </w:pPr>
    <w:rPr>
      <w:b/>
      <w:bCs/>
      <w:color w:val="5F99AF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E264A4"/>
    <w:pPr>
      <w:keepNext/>
      <w:numPr>
        <w:ilvl w:val="1"/>
        <w:numId w:val="2"/>
      </w:numPr>
      <w:spacing w:before="240" w:after="120" w:line="260" w:lineRule="atLeast"/>
      <w:ind w:left="578" w:hanging="578"/>
      <w:outlineLvl w:val="1"/>
    </w:pPr>
    <w:rPr>
      <w:rFonts w:cs="Arial"/>
      <w:b/>
      <w:bCs/>
      <w:iCs/>
      <w:color w:val="5F99AF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4A4"/>
    <w:pPr>
      <w:keepNext/>
      <w:keepLines/>
      <w:numPr>
        <w:ilvl w:val="2"/>
        <w:numId w:val="2"/>
      </w:numPr>
      <w:tabs>
        <w:tab w:val="left" w:pos="851"/>
        <w:tab w:val="left" w:leader="dot" w:pos="1134"/>
      </w:tabs>
      <w:overflowPunct w:val="0"/>
      <w:autoSpaceDE w:val="0"/>
      <w:autoSpaceDN w:val="0"/>
      <w:adjustRightInd w:val="0"/>
      <w:spacing w:before="240" w:after="120" w:line="260" w:lineRule="atLeast"/>
      <w:ind w:left="1418" w:hanging="1418"/>
      <w:textAlignment w:val="baseline"/>
      <w:outlineLvl w:val="2"/>
    </w:pPr>
    <w:rPr>
      <w:b/>
      <w:color w:val="5F99AF"/>
      <w:sz w:val="24"/>
      <w:szCs w:val="20"/>
    </w:rPr>
  </w:style>
  <w:style w:type="paragraph" w:styleId="berschrift4">
    <w:name w:val="heading 4"/>
    <w:basedOn w:val="Standard"/>
    <w:next w:val="Standard"/>
    <w:link w:val="berschrift4Zchn"/>
    <w:rsid w:val="008F11A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F11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F11A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rsid w:val="008F11A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2"/>
    </w:rPr>
  </w:style>
  <w:style w:type="paragraph" w:styleId="berschrift8">
    <w:name w:val="heading 8"/>
    <w:basedOn w:val="Standard"/>
    <w:next w:val="Standard"/>
    <w:rsid w:val="008F11A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2"/>
    </w:rPr>
  </w:style>
  <w:style w:type="paragraph" w:styleId="berschrift9">
    <w:name w:val="heading 9"/>
    <w:basedOn w:val="Standard"/>
    <w:next w:val="Standard"/>
    <w:rsid w:val="008F11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kasten">
    <w:name w:val="Hinweiskasten"/>
    <w:basedOn w:val="Standard"/>
    <w:qFormat/>
    <w:rsid w:val="00A90288"/>
    <w:pPr>
      <w:pBdr>
        <w:top w:val="single" w:sz="8" w:space="1" w:color="00519E"/>
        <w:left w:val="single" w:sz="8" w:space="4" w:color="00519E"/>
        <w:bottom w:val="single" w:sz="8" w:space="1" w:color="00519E"/>
        <w:right w:val="single" w:sz="8" w:space="4" w:color="00519E"/>
      </w:pBdr>
      <w:shd w:val="clear" w:color="auto" w:fill="CBDAEE"/>
      <w:spacing w:before="60" w:after="60"/>
    </w:pPr>
    <w:rPr>
      <w:szCs w:val="20"/>
    </w:rPr>
  </w:style>
  <w:style w:type="table" w:styleId="Gitternetztabelle1hellAkzent5">
    <w:name w:val="Grid Table 1 Light Accent 5"/>
    <w:basedOn w:val="NormaleTabelle"/>
    <w:uiPriority w:val="46"/>
    <w:rsid w:val="000108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5">
    <w:name w:val="Grid Table 4 Accent 5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enraster">
    <w:name w:val="Table Grid"/>
    <w:basedOn w:val="NormaleTabelle"/>
    <w:rsid w:val="007E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01087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link w:val="berschrift1"/>
    <w:rsid w:val="00E264A4"/>
    <w:rPr>
      <w:rFonts w:ascii="Verdana" w:hAnsi="Verdana"/>
      <w:b/>
      <w:bCs/>
      <w:color w:val="5F99AF"/>
      <w:sz w:val="28"/>
      <w:szCs w:val="24"/>
    </w:rPr>
  </w:style>
  <w:style w:type="numbering" w:customStyle="1" w:styleId="FormatvorlageAufgezhlt1">
    <w:name w:val="Formatvorlage Aufgezählt1"/>
    <w:basedOn w:val="KeineListe"/>
    <w:rsid w:val="00CC5656"/>
    <w:pPr>
      <w:numPr>
        <w:numId w:val="1"/>
      </w:numPr>
    </w:pPr>
  </w:style>
  <w:style w:type="character" w:customStyle="1" w:styleId="berschrift2Zchn">
    <w:name w:val="Überschrift 2 Zchn"/>
    <w:link w:val="berschrift2"/>
    <w:rsid w:val="00E264A4"/>
    <w:rPr>
      <w:rFonts w:ascii="Verdana" w:hAnsi="Verdana" w:cs="Arial"/>
      <w:b/>
      <w:bCs/>
      <w:iCs/>
      <w:color w:val="5F99AF"/>
      <w:sz w:val="24"/>
      <w:szCs w:val="28"/>
    </w:rPr>
  </w:style>
  <w:style w:type="character" w:customStyle="1" w:styleId="berschrift3Zchn">
    <w:name w:val="Überschrift 3 Zchn"/>
    <w:link w:val="berschrift3"/>
    <w:rsid w:val="00E264A4"/>
    <w:rPr>
      <w:rFonts w:ascii="Verdana" w:hAnsi="Verdana"/>
      <w:b/>
      <w:color w:val="5F99AF"/>
      <w:sz w:val="24"/>
    </w:rPr>
  </w:style>
  <w:style w:type="character" w:customStyle="1" w:styleId="berschrift4Zchn">
    <w:name w:val="Überschrift 4 Zchn"/>
    <w:link w:val="berschrift4"/>
    <w:rsid w:val="008F11A2"/>
    <w:rPr>
      <w:b/>
      <w:bCs/>
      <w:sz w:val="28"/>
      <w:szCs w:val="28"/>
    </w:rPr>
  </w:style>
  <w:style w:type="paragraph" w:styleId="Kopfzeile">
    <w:name w:val="header"/>
    <w:basedOn w:val="Standard"/>
    <w:link w:val="KopfzeileZchn"/>
    <w:rsid w:val="00242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236B"/>
    <w:rPr>
      <w:rFonts w:ascii="Verdana" w:hAnsi="Verdana"/>
      <w:szCs w:val="24"/>
    </w:rPr>
  </w:style>
  <w:style w:type="table" w:customStyle="1" w:styleId="Tabelle">
    <w:name w:val="Tabelle"/>
    <w:basedOn w:val="TabelleAktuell"/>
    <w:uiPriority w:val="99"/>
    <w:rsid w:val="00117E52"/>
    <w:rPr>
      <w:rFonts w:ascii="Verdana" w:hAnsi="Verdana"/>
      <w:color w:val="BDD6EE" w:themeColor="accent1" w:themeTint="66"/>
    </w:rPr>
    <w:tblPr/>
    <w:tcPr>
      <w:shd w:val="clear" w:color="auto" w:fill="2E74B5" w:themeFill="accent1" w:themeFillShade="B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2">
    <w:name w:val="Tabelle2"/>
    <w:basedOn w:val="TabelleAktuell"/>
    <w:uiPriority w:val="99"/>
    <w:rsid w:val="00117E52"/>
    <w:rPr>
      <w:color w:val="BDD6EE" w:themeColor="accent1" w:themeTint="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rsid w:val="00117E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Aufzhlung">
    <w:name w:val="Aufzählung"/>
    <w:basedOn w:val="KeineListe"/>
    <w:uiPriority w:val="99"/>
    <w:rsid w:val="003F1EF7"/>
    <w:pPr>
      <w:numPr>
        <w:numId w:val="3"/>
      </w:numPr>
    </w:pPr>
  </w:style>
  <w:style w:type="paragraph" w:styleId="Fuzeile">
    <w:name w:val="footer"/>
    <w:basedOn w:val="Standard"/>
    <w:link w:val="FuzeileZchn"/>
    <w:rsid w:val="0024236B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link w:val="Aufzhlung1Zchn"/>
    <w:qFormat/>
    <w:rsid w:val="00E8260E"/>
    <w:pPr>
      <w:numPr>
        <w:numId w:val="4"/>
      </w:numPr>
      <w:spacing w:after="80" w:line="260" w:lineRule="atLeast"/>
    </w:pPr>
  </w:style>
  <w:style w:type="paragraph" w:customStyle="1" w:styleId="Aufzhlung2">
    <w:name w:val="Aufzählung 2"/>
    <w:basedOn w:val="Standard"/>
    <w:link w:val="Aufzhlung2Zchn"/>
    <w:qFormat/>
    <w:rsid w:val="00E8260E"/>
    <w:pPr>
      <w:numPr>
        <w:ilvl w:val="1"/>
        <w:numId w:val="4"/>
      </w:numPr>
      <w:spacing w:after="80" w:line="260" w:lineRule="atLeast"/>
    </w:pPr>
  </w:style>
  <w:style w:type="character" w:customStyle="1" w:styleId="FuzeileZchn">
    <w:name w:val="Fußzeile Zchn"/>
    <w:basedOn w:val="Absatz-Standardschriftart"/>
    <w:link w:val="Fuzeile"/>
    <w:rsid w:val="0024236B"/>
    <w:rPr>
      <w:rFonts w:ascii="Verdana" w:hAnsi="Verdana"/>
      <w:szCs w:val="24"/>
    </w:rPr>
  </w:style>
  <w:style w:type="character" w:customStyle="1" w:styleId="Aufzhlung1Zchn">
    <w:name w:val="Aufzählung 1 Zchn"/>
    <w:basedOn w:val="Absatz-Standardschriftart"/>
    <w:link w:val="Aufzhlung1"/>
    <w:rsid w:val="00E8260E"/>
    <w:rPr>
      <w:rFonts w:ascii="Verdana" w:hAnsi="Verdana"/>
      <w:szCs w:val="24"/>
    </w:rPr>
  </w:style>
  <w:style w:type="paragraph" w:customStyle="1" w:styleId="Aufzhlung3">
    <w:name w:val="Aufzählung 3"/>
    <w:basedOn w:val="Standard"/>
    <w:link w:val="Aufzhlung3Zchn"/>
    <w:qFormat/>
    <w:rsid w:val="00E8260E"/>
    <w:pPr>
      <w:numPr>
        <w:ilvl w:val="2"/>
        <w:numId w:val="4"/>
      </w:numPr>
      <w:spacing w:after="80" w:line="260" w:lineRule="atLeast"/>
    </w:pPr>
  </w:style>
  <w:style w:type="character" w:customStyle="1" w:styleId="Aufzhlung2Zchn">
    <w:name w:val="Aufzählung 2 Zchn"/>
    <w:basedOn w:val="Absatz-Standardschriftart"/>
    <w:link w:val="Aufzhlung2"/>
    <w:rsid w:val="00E8260E"/>
    <w:rPr>
      <w:rFonts w:ascii="Verdana" w:hAnsi="Verdana"/>
      <w:szCs w:val="24"/>
    </w:rPr>
  </w:style>
  <w:style w:type="paragraph" w:customStyle="1" w:styleId="Titelentra">
    <w:name w:val="Titel entra"/>
    <w:basedOn w:val="Standard"/>
    <w:link w:val="TitelentraZchn"/>
    <w:qFormat/>
    <w:rsid w:val="00E264A4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b/>
      <w:bCs/>
      <w:color w:val="5F99AF"/>
      <w:sz w:val="36"/>
      <w:szCs w:val="40"/>
    </w:rPr>
  </w:style>
  <w:style w:type="character" w:customStyle="1" w:styleId="Aufzhlung3Zchn">
    <w:name w:val="Aufzählung 3 Zchn"/>
    <w:basedOn w:val="Absatz-Standardschriftart"/>
    <w:link w:val="Aufzhlung3"/>
    <w:rsid w:val="00E8260E"/>
    <w:rPr>
      <w:rFonts w:ascii="Verdana" w:hAnsi="Verdana"/>
      <w:szCs w:val="24"/>
    </w:rPr>
  </w:style>
  <w:style w:type="paragraph" w:customStyle="1" w:styleId="Hinweiskastengrau">
    <w:name w:val="Hinweiskasten grau"/>
    <w:basedOn w:val="Standard"/>
    <w:qFormat/>
    <w:rsid w:val="001716AB"/>
    <w:p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F2F2F2" w:themeFill="background1" w:themeFillShade="F2"/>
    </w:pPr>
  </w:style>
  <w:style w:type="character" w:customStyle="1" w:styleId="TitelentraZchn">
    <w:name w:val="Titel entra Zchn"/>
    <w:basedOn w:val="Absatz-Standardschriftart"/>
    <w:link w:val="Titelentra"/>
    <w:rsid w:val="00E264A4"/>
    <w:rPr>
      <w:rFonts w:ascii="Verdana" w:hAnsi="Verdana"/>
      <w:b/>
      <w:bCs/>
      <w:color w:val="5F99AF"/>
      <w:sz w:val="36"/>
      <w:szCs w:val="40"/>
    </w:rPr>
  </w:style>
  <w:style w:type="paragraph" w:customStyle="1" w:styleId="entraTextFett">
    <w:name w:val="entra Text Fett"/>
    <w:basedOn w:val="Standard"/>
    <w:rsid w:val="00E8260E"/>
    <w:pPr>
      <w:spacing w:before="120" w:after="120" w:line="260" w:lineRule="atLeast"/>
    </w:pPr>
    <w:rPr>
      <w:b/>
      <w:szCs w:val="20"/>
    </w:rPr>
  </w:style>
  <w:style w:type="paragraph" w:customStyle="1" w:styleId="Hinweiskastengrau2">
    <w:name w:val="Hinweiskasten grau 2"/>
    <w:basedOn w:val="Aufzhlung1"/>
    <w:qFormat/>
    <w:rsid w:val="001716AB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F2F2F2" w:themeFill="background1" w:themeFillShade="F2"/>
    </w:pPr>
  </w:style>
  <w:style w:type="paragraph" w:styleId="Titel">
    <w:name w:val="Title"/>
    <w:basedOn w:val="Standard"/>
    <w:next w:val="Standard"/>
    <w:link w:val="TitelZchn"/>
    <w:rsid w:val="00FA3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FA3D1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F3F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7EB4"/>
    <w:pPr>
      <w:ind w:left="720"/>
      <w:contextualSpacing/>
    </w:pPr>
  </w:style>
  <w:style w:type="character" w:customStyle="1" w:styleId="h4">
    <w:name w:val="h4"/>
    <w:basedOn w:val="Absatz-Standardschriftart"/>
    <w:rsid w:val="008D7EB4"/>
  </w:style>
  <w:style w:type="paragraph" w:styleId="StandardWeb">
    <w:name w:val="Normal (Web)"/>
    <w:basedOn w:val="Standard"/>
    <w:uiPriority w:val="99"/>
    <w:unhideWhenUsed/>
    <w:rsid w:val="003E144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A462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462F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796A"/>
    <w:rPr>
      <w:color w:val="808080"/>
    </w:rPr>
  </w:style>
  <w:style w:type="table" w:styleId="Gitternetztabelle1hellAkzent4">
    <w:name w:val="Grid Table 1 Light Accent 4"/>
    <w:basedOn w:val="NormaleTabelle"/>
    <w:uiPriority w:val="46"/>
    <w:rsid w:val="00427B4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Desktop\Vorlage%20ent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77A73024424D299B6FFF10D7AEA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6073E-05A2-4C82-94AE-BCF0A5D78D08}"/>
      </w:docPartPr>
      <w:docPartBody>
        <w:p w:rsidR="005C643F" w:rsidRDefault="005C643F" w:rsidP="005C643F">
          <w:pPr>
            <w:pStyle w:val="4F77A73024424D299B6FFF10D7AEA0A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36767502EA4B789667B9F1E526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3E069-6EAF-4DE5-BB45-8D5F5ECDF7AF}"/>
      </w:docPartPr>
      <w:docPartBody>
        <w:p w:rsidR="005C643F" w:rsidRDefault="005C643F" w:rsidP="005C643F">
          <w:pPr>
            <w:pStyle w:val="8A36767502EA4B789667B9F1E526110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F18D24A7444E01B64876EA4A63C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FD72-2819-4A4B-9428-F34D17414DC5}"/>
      </w:docPartPr>
      <w:docPartBody>
        <w:p w:rsidR="005C643F" w:rsidRDefault="005C643F" w:rsidP="005C643F">
          <w:pPr>
            <w:pStyle w:val="95F18D24A7444E01B64876EA4A63CA7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CEDE1E43E14C959BE54B410C46E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402F7-8E72-4555-A906-0A4E9F854E60}"/>
      </w:docPartPr>
      <w:docPartBody>
        <w:p w:rsidR="005C643F" w:rsidRDefault="005C643F" w:rsidP="005C643F">
          <w:pPr>
            <w:pStyle w:val="19CEDE1E43E14C959BE54B410C46EC2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B78C794F3B4A3F8B4C717750049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D9E40-024A-43E3-9090-648CF783B4E1}"/>
      </w:docPartPr>
      <w:docPartBody>
        <w:p w:rsidR="005C643F" w:rsidRDefault="005C643F" w:rsidP="005C643F">
          <w:pPr>
            <w:pStyle w:val="EEB78C794F3B4A3F8B4C7177500497E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1"/>
    <w:rsid w:val="002A41A5"/>
    <w:rsid w:val="00474828"/>
    <w:rsid w:val="00547BD1"/>
    <w:rsid w:val="005C643F"/>
    <w:rsid w:val="006A4018"/>
    <w:rsid w:val="00735240"/>
    <w:rsid w:val="00B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643F"/>
  </w:style>
  <w:style w:type="paragraph" w:customStyle="1" w:styleId="4F77A73024424D299B6FFF10D7AEA0AE">
    <w:name w:val="4F77A73024424D299B6FFF10D7AEA0AE"/>
    <w:rsid w:val="005C643F"/>
    <w:rPr>
      <w:kern w:val="2"/>
      <w14:ligatures w14:val="standardContextual"/>
    </w:rPr>
  </w:style>
  <w:style w:type="paragraph" w:customStyle="1" w:styleId="8A36767502EA4B789667B9F1E5261106">
    <w:name w:val="8A36767502EA4B789667B9F1E5261106"/>
    <w:rsid w:val="005C643F"/>
    <w:rPr>
      <w:kern w:val="2"/>
      <w14:ligatures w14:val="standardContextual"/>
    </w:rPr>
  </w:style>
  <w:style w:type="paragraph" w:customStyle="1" w:styleId="95F18D24A7444E01B64876EA4A63CA77">
    <w:name w:val="95F18D24A7444E01B64876EA4A63CA77"/>
    <w:rsid w:val="005C643F"/>
    <w:rPr>
      <w:kern w:val="2"/>
      <w14:ligatures w14:val="standardContextual"/>
    </w:rPr>
  </w:style>
  <w:style w:type="paragraph" w:customStyle="1" w:styleId="19CEDE1E43E14C959BE54B410C46EC2C">
    <w:name w:val="19CEDE1E43E14C959BE54B410C46EC2C"/>
    <w:rsid w:val="005C643F"/>
    <w:rPr>
      <w:kern w:val="2"/>
      <w14:ligatures w14:val="standardContextual"/>
    </w:rPr>
  </w:style>
  <w:style w:type="paragraph" w:customStyle="1" w:styleId="EEB78C794F3B4A3F8B4C7177500497ED">
    <w:name w:val="EEB78C794F3B4A3F8B4C7177500497ED"/>
    <w:rsid w:val="005C64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2B9E981766B4B9EAFAC3FBF6D19C8" ma:contentTypeVersion="21" ma:contentTypeDescription="Ein neues Dokument erstellen." ma:contentTypeScope="" ma:versionID="42c192afd2fc80f30e533237562b6df5">
  <xsd:schema xmlns:xsd="http://www.w3.org/2001/XMLSchema" xmlns:xs="http://www.w3.org/2001/XMLSchema" xmlns:p="http://schemas.microsoft.com/office/2006/metadata/properties" xmlns:ns2="32c94a56-54b5-431b-a644-ddd55711c683" xmlns:ns3="107fdca7-9f12-456a-8045-10a798f42c6e" targetNamespace="http://schemas.microsoft.com/office/2006/metadata/properties" ma:root="true" ma:fieldsID="4ac013dbd12f5a1ac2f0c0d00cecffa6" ns2:_="" ns3:_="">
    <xsd:import namespace="32c94a56-54b5-431b-a644-ddd55711c683"/>
    <xsd:import namespace="107fdca7-9f12-456a-8045-10a798f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Beschreibung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4a56-54b5-431b-a644-ddd55711c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0f0f65-1022-418b-bd08-ae5b92ef21c4}" ma:internalName="TaxCatchAll" ma:showField="CatchAllData" ma:web="32c94a56-54b5-431b-a644-ddd55711c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dca7-9f12-456a-8045-10a798f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_x003b_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Beschreibung" ma:index="19" nillable="true" ma:displayName="Beschreibung" ma:format="Dropdown" ma:internalName="Beschreibung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8b0bdb4-4bca-45c8-b491-f82687a9f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7fdca7-9f12-456a-8045-10a798f42c6e" xsi:nil="true"/>
    <Beschreibung xmlns="107fdca7-9f12-456a-8045-10a798f42c6e" xsi:nil="true"/>
    <TaxCatchAll xmlns="32c94a56-54b5-431b-a644-ddd55711c683" xsi:nil="true"/>
    <lcf76f155ced4ddcb4097134ff3c332f xmlns="107fdca7-9f12-456a-8045-10a798f42c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BE54-3D3B-41A5-A91A-13FC33B1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C24CB-A3CF-4BD0-8641-A5087773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94a56-54b5-431b-a644-ddd55711c683"/>
    <ds:schemaRef ds:uri="107fdca7-9f12-456a-8045-10a798f4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0C33B-9C6E-4D23-AE41-DA90317B8A85}">
  <ds:schemaRefs>
    <ds:schemaRef ds:uri="http://schemas.microsoft.com/office/2006/metadata/properties"/>
    <ds:schemaRef ds:uri="http://schemas.microsoft.com/office/infopath/2007/PartnerControls"/>
    <ds:schemaRef ds:uri="107fdca7-9f12-456a-8045-10a798f42c6e"/>
    <ds:schemaRef ds:uri="32c94a56-54b5-431b-a644-ddd55711c683"/>
  </ds:schemaRefs>
</ds:datastoreItem>
</file>

<file path=customXml/itemProps4.xml><?xml version="1.0" encoding="utf-8"?>
<ds:datastoreItem xmlns:ds="http://schemas.openxmlformats.org/officeDocument/2006/customXml" ds:itemID="{803A5D6B-6532-4DCA-BE43-40619F11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entra</Template>
  <TotalTime>0</TotalTime>
  <Pages>3</Pages>
  <Words>319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Michaela Janné</dc:creator>
  <cp:keywords/>
  <dc:description/>
  <cp:lastModifiedBy>Ronja Schäfer</cp:lastModifiedBy>
  <cp:revision>6</cp:revision>
  <cp:lastPrinted>2024-02-12T09:14:00Z</cp:lastPrinted>
  <dcterms:created xsi:type="dcterms:W3CDTF">2024-02-12T09:14:00Z</dcterms:created>
  <dcterms:modified xsi:type="dcterms:W3CDTF">2025-06-04T09:47:00Z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0x0101007712B9E981766B4B9EAFAC3FBF6D19C8</vt:lpwstr>
  </property>
  <property fmtid="{D5CDD505-2E9C-101B-9397-08002B2CF9AE}" pid="3" name="MediaServiceImageTags">
    <vt:lpwstr/>
  </property>
</Properties>
</file>